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8667" w14:textId="76F47946" w:rsidR="00D10CFF" w:rsidRDefault="005A170F" w:rsidP="00D10CFF">
      <w:pPr>
        <w:pStyle w:val="DeckblattVorlage"/>
        <w:jc w:val="right"/>
        <w:rPr>
          <w:sz w:val="28"/>
          <w:szCs w:val="28"/>
        </w:rPr>
      </w:pPr>
      <w:r>
        <w:rPr>
          <w:sz w:val="28"/>
          <w:szCs w:val="28"/>
        </w:rPr>
        <w:t>[Deckblatt]</w:t>
      </w:r>
    </w:p>
    <w:p w14:paraId="2CC6DEE8" w14:textId="77777777" w:rsidR="00D10CFF" w:rsidRDefault="00D10CFF" w:rsidP="00D10CFF">
      <w:pPr>
        <w:pStyle w:val="DeckblattVorlage"/>
        <w:jc w:val="right"/>
        <w:rPr>
          <w:sz w:val="28"/>
          <w:szCs w:val="28"/>
        </w:rPr>
      </w:pPr>
    </w:p>
    <w:p w14:paraId="64623AAD" w14:textId="77777777" w:rsidR="00D10CFF" w:rsidRPr="00B06C99" w:rsidRDefault="00D10CFF" w:rsidP="00D10CFF">
      <w:pPr>
        <w:pStyle w:val="DeckblattVorlage"/>
        <w:jc w:val="right"/>
      </w:pPr>
    </w:p>
    <w:p w14:paraId="003E126F" w14:textId="77777777" w:rsidR="00F748F7" w:rsidRPr="00B06C99" w:rsidRDefault="00F748F7" w:rsidP="00060D90">
      <w:pPr>
        <w:sectPr w:rsidR="00F748F7" w:rsidRPr="00B06C99" w:rsidSect="001C66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1134" w:left="851" w:header="709" w:footer="709" w:gutter="0"/>
          <w:cols w:space="708"/>
          <w:titlePg/>
          <w:docGrid w:linePitch="360"/>
        </w:sect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4"/>
          <w:szCs w:val="22"/>
          <w:lang w:eastAsia="en-US"/>
        </w:rPr>
        <w:id w:val="-1547753001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6855D874" w14:textId="77777777" w:rsidR="00793660" w:rsidRPr="00793660" w:rsidRDefault="00793660" w:rsidP="00793660">
          <w:pPr>
            <w:pStyle w:val="Inhaltsverzeichnisberschrift"/>
            <w:tabs>
              <w:tab w:val="left" w:pos="2445"/>
            </w:tabs>
            <w:spacing w:after="240"/>
            <w:rPr>
              <w:rFonts w:ascii="Arial" w:eastAsiaTheme="minorHAnsi" w:hAnsi="Arial" w:cstheme="minorBidi"/>
              <w:bCs w:val="0"/>
              <w:color w:val="auto"/>
              <w:sz w:val="24"/>
              <w:szCs w:val="22"/>
              <w:lang w:eastAsia="en-US"/>
            </w:rPr>
          </w:pPr>
          <w:r w:rsidRPr="00793660">
            <w:rPr>
              <w:rFonts w:ascii="Arial" w:eastAsiaTheme="minorHAnsi" w:hAnsi="Arial" w:cstheme="minorBidi"/>
              <w:bCs w:val="0"/>
              <w:color w:val="auto"/>
              <w:sz w:val="24"/>
              <w:szCs w:val="22"/>
              <w:lang w:eastAsia="en-US"/>
            </w:rPr>
            <w:t>Inhaltsverzeichnis</w:t>
          </w:r>
        </w:p>
        <w:p w14:paraId="5B46B563" w14:textId="77777777" w:rsidR="00E612C9" w:rsidRDefault="00037B84">
          <w:pPr>
            <w:pStyle w:val="Verzeichnis4"/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r>
            <w:rPr>
              <w:bCs/>
              <w:caps/>
            </w:rPr>
            <w:fldChar w:fldCharType="begin"/>
          </w:r>
          <w:r>
            <w:rPr>
              <w:bCs/>
              <w:caps/>
            </w:rPr>
            <w:instrText xml:space="preserve"> TOC </w:instrText>
          </w:r>
          <w:r w:rsidR="005D7C03">
            <w:rPr>
              <w:bCs/>
              <w:caps/>
            </w:rPr>
            <w:instrText>\o "1-4</w:instrText>
          </w:r>
          <w:r>
            <w:rPr>
              <w:bCs/>
              <w:caps/>
            </w:rPr>
            <w:instrText>" \</w:instrText>
          </w:r>
          <w:r w:rsidR="005D7C03">
            <w:rPr>
              <w:bCs/>
              <w:caps/>
            </w:rPr>
            <w:instrText>N 4-4\ H \Z\ \</w:instrText>
          </w:r>
          <w:r>
            <w:rPr>
              <w:bCs/>
              <w:caps/>
            </w:rPr>
            <w:instrText xml:space="preserve">u </w:instrText>
          </w:r>
          <w:r>
            <w:rPr>
              <w:bCs/>
              <w:caps/>
            </w:rPr>
            <w:fldChar w:fldCharType="separate"/>
          </w:r>
          <w:r w:rsidR="00E612C9">
            <w:rPr>
              <w:noProof/>
            </w:rPr>
            <w:t>Abbildungsverzeichnis</w:t>
          </w:r>
        </w:p>
        <w:p w14:paraId="42A98483" w14:textId="77777777" w:rsidR="00E612C9" w:rsidRDefault="00E612C9">
          <w:pPr>
            <w:pStyle w:val="Verzeichnis4"/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t>Tabellenverzeichnis</w:t>
          </w:r>
        </w:p>
        <w:p w14:paraId="7C4D5E7E" w14:textId="77777777" w:rsidR="00E612C9" w:rsidRDefault="00E612C9">
          <w:pPr>
            <w:pStyle w:val="Verzeichnis4"/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t>Abkürzungsverzeichnis</w:t>
          </w:r>
        </w:p>
        <w:p w14:paraId="3F2EFDDC" w14:textId="0926ECA6" w:rsidR="00E612C9" w:rsidRDefault="00E612C9">
          <w:pPr>
            <w:pStyle w:val="Verzeichnis1"/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t>1</w:t>
          </w:r>
          <w:r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de-DE"/>
            </w:rPr>
            <w:tab/>
          </w:r>
          <w:r>
            <w:rPr>
              <w:noProof/>
            </w:rPr>
            <w:t>Einleitung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_Toc526277184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</w:p>
        <w:p w14:paraId="08CDC4F4" w14:textId="0982CC23" w:rsidR="00E612C9" w:rsidRDefault="00E612C9">
          <w:pPr>
            <w:pStyle w:val="Verzeichnis3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t>1.1.1</w:t>
          </w:r>
          <w:r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  <w:tab/>
          </w:r>
          <w:r>
            <w:rPr>
              <w:noProof/>
            </w:rPr>
            <w:t>abcdef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_Toc526277185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</w:p>
        <w:p w14:paraId="59098AEC" w14:textId="39D411A2" w:rsidR="00E612C9" w:rsidRDefault="00E612C9">
          <w:pPr>
            <w:pStyle w:val="Verzeichnis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t>1.2</w:t>
          </w:r>
          <w:r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de-DE"/>
            </w:rPr>
            <w:tab/>
          </w:r>
          <w:r>
            <w:rPr>
              <w:noProof/>
            </w:rPr>
            <w:t>Verortung der Fragestellung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_Toc526277186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</w:p>
        <w:p w14:paraId="5E23681C" w14:textId="08B6B414" w:rsidR="00E612C9" w:rsidRDefault="00E612C9">
          <w:pPr>
            <w:pStyle w:val="Verzeichnis3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t>1.2.1</w:t>
          </w:r>
          <w:r>
            <w:rPr>
              <w:rFonts w:asciiTheme="minorHAnsi" w:eastAsiaTheme="minorEastAsia" w:hAnsiTheme="minorHAnsi"/>
              <w:noProof/>
              <w:sz w:val="22"/>
              <w:szCs w:val="22"/>
              <w:lang w:eastAsia="de-DE"/>
            </w:rPr>
            <w:tab/>
          </w:r>
          <w:r>
            <w:rPr>
              <w:noProof/>
            </w:rPr>
            <w:t>zweite Unterebene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_Toc526277187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</w:p>
        <w:p w14:paraId="0F5DD4FD" w14:textId="62AA842D" w:rsidR="00E612C9" w:rsidRDefault="00E612C9">
          <w:pPr>
            <w:pStyle w:val="Verzeichnis1"/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de-DE"/>
            </w:rPr>
          </w:pPr>
          <w:r w:rsidRPr="00B647D3">
            <w:rPr>
              <w:noProof/>
              <w:lang w:val="pl-PL"/>
            </w:rPr>
            <w:t>2</w:t>
          </w:r>
          <w:r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de-DE"/>
            </w:rPr>
            <w:tab/>
          </w:r>
          <w:r>
            <w:rPr>
              <w:noProof/>
            </w:rPr>
            <w:t>F</w:t>
          </w:r>
          <w:r w:rsidRPr="00B647D3">
            <w:rPr>
              <w:noProof/>
              <w:lang w:val="pl-PL"/>
            </w:rPr>
            <w:t>azit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_Toc526277188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</w:p>
        <w:p w14:paraId="1DC0A715" w14:textId="2704E825" w:rsidR="00E612C9" w:rsidRDefault="00E612C9">
          <w:pPr>
            <w:pStyle w:val="Verzeichnis1"/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de-DE"/>
            </w:rPr>
          </w:pPr>
          <w:r w:rsidRPr="00B647D3">
            <w:rPr>
              <w:noProof/>
              <w:lang w:val="pl-PL"/>
            </w:rPr>
            <w:t>3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_Toc526277189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</w:p>
        <w:p w14:paraId="02D69AD0" w14:textId="7B8C1D3D" w:rsidR="00E612C9" w:rsidRDefault="00E612C9">
          <w:pPr>
            <w:pStyle w:val="Verzeichnis1"/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de-DE"/>
            </w:rPr>
            <w:tab/>
          </w:r>
          <w:r>
            <w:rPr>
              <w:noProof/>
            </w:rPr>
            <w:t>Literaturverzeichnis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_Toc526277190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</w:p>
        <w:p w14:paraId="47A9ACBC" w14:textId="5CE51440" w:rsidR="008638B5" w:rsidRDefault="00037B84">
          <w:r>
            <w:rPr>
              <w:bCs/>
              <w:caps/>
              <w:szCs w:val="20"/>
            </w:rPr>
            <w:fldChar w:fldCharType="end"/>
          </w:r>
        </w:p>
      </w:sdtContent>
    </w:sdt>
    <w:p w14:paraId="5354856F" w14:textId="44ADF2E5" w:rsidR="00D10CFF" w:rsidRDefault="00D10CFF">
      <w:pPr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C8FC4B2" w14:textId="0DBA53CD" w:rsidR="00003FE9" w:rsidRDefault="00003FE9" w:rsidP="00003FE9">
      <w:pPr>
        <w:pStyle w:val="berschrift4"/>
      </w:pPr>
      <w:bookmarkStart w:id="0" w:name="_Toc451873655"/>
      <w:bookmarkStart w:id="1" w:name="_Toc451874716"/>
      <w:bookmarkStart w:id="2" w:name="_Toc467858426"/>
      <w:bookmarkStart w:id="3" w:name="_Toc473207089"/>
      <w:bookmarkStart w:id="4" w:name="_Toc473207309"/>
      <w:bookmarkStart w:id="5" w:name="_Toc509911551"/>
      <w:bookmarkStart w:id="6" w:name="_Toc526277181"/>
      <w:bookmarkStart w:id="7" w:name="_Toc445123657"/>
      <w:r>
        <w:lastRenderedPageBreak/>
        <w:t>Abbildungsverzeichnis</w:t>
      </w:r>
      <w:bookmarkEnd w:id="0"/>
      <w:bookmarkEnd w:id="1"/>
      <w:bookmarkEnd w:id="2"/>
      <w:bookmarkEnd w:id="3"/>
      <w:bookmarkEnd w:id="4"/>
      <w:bookmarkEnd w:id="5"/>
      <w:bookmarkEnd w:id="6"/>
    </w:p>
    <w:bookmarkStart w:id="8" w:name="_Toc509911552"/>
    <w:bookmarkStart w:id="9" w:name="_Toc526277182"/>
    <w:p w14:paraId="3A12E5F5" w14:textId="174429C1" w:rsidR="00E612C9" w:rsidRDefault="00E612C9">
      <w:pPr>
        <w:pStyle w:val="Abbildungsverzeichnis"/>
        <w:tabs>
          <w:tab w:val="right" w:leader="dot" w:pos="9062"/>
        </w:tabs>
        <w:rPr>
          <w:rStyle w:val="Hyperlink"/>
          <w:noProof/>
        </w:rPr>
      </w:pPr>
      <w:r>
        <w:rPr>
          <w:b/>
          <w:bCs/>
          <w:szCs w:val="18"/>
        </w:rPr>
        <w:fldChar w:fldCharType="begin"/>
      </w:r>
      <w:r>
        <w:rPr>
          <w:b/>
          <w:bCs/>
          <w:szCs w:val="18"/>
        </w:rPr>
        <w:instrText xml:space="preserve"> TOC \h \z \c "Abbildung" </w:instrText>
      </w:r>
      <w:r>
        <w:rPr>
          <w:b/>
          <w:bCs/>
          <w:szCs w:val="18"/>
        </w:rPr>
        <w:fldChar w:fldCharType="separate"/>
      </w:r>
      <w:hyperlink w:anchor="_Toc526277215" w:history="1">
        <w:r w:rsidRPr="002D7534">
          <w:rPr>
            <w:rStyle w:val="Hyperlink"/>
            <w:noProof/>
          </w:rPr>
          <w:t>Abbildung 1: jlköjklö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_Toc526277215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028B42" w14:textId="37062ED1" w:rsidR="00E612C9" w:rsidRDefault="00E612C9" w:rsidP="00E612C9"/>
    <w:p w14:paraId="033EDB7A" w14:textId="1D7678BE" w:rsidR="00E612C9" w:rsidRDefault="00E612C9" w:rsidP="00E612C9"/>
    <w:p w14:paraId="6502C4F3" w14:textId="77777777" w:rsidR="00E612C9" w:rsidRPr="00E612C9" w:rsidRDefault="00E612C9" w:rsidP="00E612C9"/>
    <w:p w14:paraId="44264E7D" w14:textId="64AC4903" w:rsidR="009D19B1" w:rsidRDefault="00E612C9" w:rsidP="009D19B1">
      <w:pPr>
        <w:pStyle w:val="berschrift4"/>
      </w:pPr>
      <w:r>
        <w:rPr>
          <w:rFonts w:eastAsiaTheme="minorHAnsi" w:cstheme="minorBidi"/>
          <w:b w:val="0"/>
          <w:bCs w:val="0"/>
          <w:sz w:val="24"/>
          <w:szCs w:val="18"/>
        </w:rPr>
        <w:fldChar w:fldCharType="end"/>
      </w:r>
      <w:r w:rsidR="009D19B1">
        <w:t>Tabellenverzeichnis</w:t>
      </w:r>
      <w:bookmarkEnd w:id="8"/>
      <w:bookmarkEnd w:id="9"/>
    </w:p>
    <w:p w14:paraId="7498B544" w14:textId="5C34347E" w:rsidR="00E612C9" w:rsidRDefault="00E612C9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526277272" w:history="1">
        <w:r w:rsidRPr="00881C09">
          <w:rPr>
            <w:rStyle w:val="Hyperlink"/>
            <w:noProof/>
          </w:rPr>
          <w:t>Tabelle 1: asdf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_Toc526277272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79EFC0" w14:textId="4D6A6375" w:rsidR="00E612C9" w:rsidRPr="00E612C9" w:rsidRDefault="00E612C9" w:rsidP="00E612C9">
      <w:r>
        <w:fldChar w:fldCharType="end"/>
      </w:r>
    </w:p>
    <w:p w14:paraId="0C9DF046" w14:textId="77777777" w:rsidR="009D19B1" w:rsidRDefault="009D19B1" w:rsidP="009D19B1">
      <w:pPr>
        <w:spacing w:after="200" w:line="276" w:lineRule="auto"/>
        <w:jc w:val="left"/>
      </w:pPr>
      <w:r>
        <w:br w:type="page"/>
      </w:r>
    </w:p>
    <w:p w14:paraId="32A49975" w14:textId="5C45A05B" w:rsidR="00D10CFF" w:rsidRDefault="00CB6B55" w:rsidP="00CB6B55">
      <w:pPr>
        <w:pStyle w:val="berschrift4"/>
      </w:pPr>
      <w:bookmarkStart w:id="10" w:name="_Toc509911553"/>
      <w:bookmarkStart w:id="11" w:name="_Toc526277183"/>
      <w:r>
        <w:lastRenderedPageBreak/>
        <w:t>Abkürzungsverzeichnis</w:t>
      </w:r>
      <w:bookmarkEnd w:id="10"/>
      <w:bookmarkEnd w:id="11"/>
    </w:p>
    <w:p w14:paraId="3FC5F7C5" w14:textId="30F052C6" w:rsidR="00CB6B55" w:rsidRDefault="00E612C9" w:rsidP="00876108">
      <w:r>
        <w:t>CSR</w:t>
      </w:r>
      <w:r>
        <w:tab/>
        <w:t xml:space="preserve">Corporate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</w:p>
    <w:p w14:paraId="6A5A72D6" w14:textId="568482ED" w:rsidR="00E612C9" w:rsidRDefault="00E612C9" w:rsidP="00876108"/>
    <w:p w14:paraId="76CD9BC9" w14:textId="48DE6ADA" w:rsidR="00E612C9" w:rsidRDefault="00E612C9" w:rsidP="00876108"/>
    <w:p w14:paraId="17B5F85A" w14:textId="6CC21F42" w:rsidR="00E612C9" w:rsidRDefault="00E612C9" w:rsidP="00876108"/>
    <w:p w14:paraId="55BFA55F" w14:textId="77777777" w:rsidR="00E612C9" w:rsidRDefault="00E612C9" w:rsidP="00876108"/>
    <w:p w14:paraId="16ECF618" w14:textId="77777777" w:rsidR="00CB6B55" w:rsidRDefault="00CB6B55" w:rsidP="00876108">
      <w:pPr>
        <w:sectPr w:rsidR="00CB6B55" w:rsidSect="00920C5B">
          <w:headerReference w:type="default" r:id="rId14"/>
          <w:footerReference w:type="default" r:id="rId15"/>
          <w:pgSz w:w="11906" w:h="16838"/>
          <w:pgMar w:top="1417" w:right="1417" w:bottom="1134" w:left="1417" w:header="709" w:footer="709" w:gutter="0"/>
          <w:pgNumType w:fmt="upperRoman" w:start="1"/>
          <w:cols w:space="708"/>
          <w:docGrid w:linePitch="360"/>
        </w:sectPr>
      </w:pPr>
    </w:p>
    <w:p w14:paraId="3544E6ED" w14:textId="2DC9F916" w:rsidR="004E64F1" w:rsidRDefault="00FC6D8F" w:rsidP="004E64F1">
      <w:pPr>
        <w:pStyle w:val="berschrift1"/>
      </w:pPr>
      <w:bookmarkStart w:id="12" w:name="_Toc526277184"/>
      <w:bookmarkStart w:id="13" w:name="_CTVK001cee39d1b7dcc4776bfcefef696577074"/>
      <w:bookmarkEnd w:id="7"/>
      <w:r>
        <w:lastRenderedPageBreak/>
        <w:t>E</w:t>
      </w:r>
      <w:r w:rsidR="00BC72AB">
        <w:t>inleitung</w:t>
      </w:r>
      <w:bookmarkEnd w:id="12"/>
    </w:p>
    <w:p w14:paraId="386595A9" w14:textId="72A67614" w:rsidR="00D15FC3" w:rsidRPr="00D15FC3" w:rsidRDefault="005B77EA" w:rsidP="00D15FC3">
      <w:proofErr w:type="spellStart"/>
      <w:r>
        <w:rPr>
          <w:rFonts w:eastAsiaTheme="majorEastAsia" w:cstheme="majorBidi"/>
          <w:szCs w:val="24"/>
        </w:rPr>
        <w:t>text</w:t>
      </w:r>
      <w:proofErr w:type="spellEnd"/>
    </w:p>
    <w:p w14:paraId="2C72C7DA" w14:textId="0C0AB380" w:rsidR="00CB6B55" w:rsidRPr="00CB6B55" w:rsidRDefault="009D19B1" w:rsidP="00D15FC3">
      <w:pPr>
        <w:pStyle w:val="berschrift2"/>
      </w:pPr>
      <w:bookmarkStart w:id="14" w:name="_Toc526277185"/>
      <w:proofErr w:type="spellStart"/>
      <w:r>
        <w:t>abcdef</w:t>
      </w:r>
      <w:bookmarkEnd w:id="14"/>
      <w:proofErr w:type="spellEnd"/>
    </w:p>
    <w:p w14:paraId="30F45DE0" w14:textId="7F5C886F" w:rsidR="00B9127C" w:rsidRDefault="00B9127C" w:rsidP="00D15FC3">
      <w:pPr>
        <w:pStyle w:val="berschrift3"/>
      </w:pPr>
      <w:bookmarkStart w:id="15" w:name="_Toc526277186"/>
      <w:r>
        <w:t>Verortung der Fragestellung</w:t>
      </w:r>
      <w:bookmarkEnd w:id="15"/>
    </w:p>
    <w:p w14:paraId="0501EFF6" w14:textId="3A797591" w:rsidR="00126145" w:rsidRDefault="00126145" w:rsidP="00126145">
      <w:r>
        <w:t>[Text]</w:t>
      </w:r>
      <w:r>
        <w:rPr>
          <w:rStyle w:val="Funotenzeichen"/>
        </w:rPr>
        <w:footnoteReference w:id="1"/>
      </w:r>
    </w:p>
    <w:p w14:paraId="60A012BE" w14:textId="77CD97CB" w:rsidR="00437AE4" w:rsidRPr="00126145" w:rsidRDefault="00437AE4" w:rsidP="00126145">
      <w:proofErr w:type="spellStart"/>
      <w:r>
        <w:t>abc</w:t>
      </w:r>
      <w:proofErr w:type="spellEnd"/>
    </w:p>
    <w:p w14:paraId="64610F5B" w14:textId="42804F80" w:rsidR="00126145" w:rsidRDefault="00126145" w:rsidP="00CB6B55">
      <w:pPr>
        <w:pStyle w:val="berschrift3"/>
      </w:pPr>
      <w:bookmarkStart w:id="16" w:name="_Toc526277187"/>
      <w:r>
        <w:t>zweite Unterebene</w:t>
      </w:r>
      <w:bookmarkEnd w:id="16"/>
    </w:p>
    <w:p w14:paraId="0F35E855" w14:textId="77777777" w:rsidR="00AF5F2A" w:rsidRDefault="00AF5F2A" w:rsidP="00AF5F2A">
      <w:pPr>
        <w:keepNext/>
      </w:pPr>
      <w:r>
        <w:rPr>
          <w:noProof/>
        </w:rPr>
        <w:drawing>
          <wp:inline distT="0" distB="0" distL="0" distR="0" wp14:anchorId="4CCA2F49" wp14:editId="1A95B4AF">
            <wp:extent cx="2280436" cy="1971627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eillink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436" cy="197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BA4A" w14:textId="20EF75AA" w:rsidR="009D19B1" w:rsidRDefault="00AF5F2A" w:rsidP="00AF5F2A">
      <w:pPr>
        <w:pStyle w:val="Beschriftung"/>
      </w:pPr>
      <w:bookmarkStart w:id="17" w:name="_Toc526277215"/>
      <w:r>
        <w:t xml:space="preserve">Abbildung </w:t>
      </w:r>
      <w:r w:rsidR="000D446B">
        <w:rPr>
          <w:noProof/>
        </w:rPr>
        <w:fldChar w:fldCharType="begin"/>
      </w:r>
      <w:r w:rsidR="000D446B">
        <w:rPr>
          <w:noProof/>
        </w:rPr>
        <w:instrText xml:space="preserve"> SEQ Abbildung \* ARABIC </w:instrText>
      </w:r>
      <w:r w:rsidR="000D446B">
        <w:rPr>
          <w:noProof/>
        </w:rPr>
        <w:fldChar w:fldCharType="separate"/>
      </w:r>
      <w:r>
        <w:rPr>
          <w:noProof/>
        </w:rPr>
        <w:t>1</w:t>
      </w:r>
      <w:r w:rsidR="000D446B">
        <w:rPr>
          <w:noProof/>
        </w:rPr>
        <w:fldChar w:fldCharType="end"/>
      </w:r>
      <w:r>
        <w:t xml:space="preserve">: </w:t>
      </w:r>
      <w:proofErr w:type="spellStart"/>
      <w:r>
        <w:t>jlköjklö</w:t>
      </w:r>
      <w:bookmarkEnd w:id="17"/>
      <w:proofErr w:type="spellEnd"/>
    </w:p>
    <w:p w14:paraId="1D81B73A" w14:textId="145EF5F4" w:rsidR="00E612C9" w:rsidRDefault="00E612C9" w:rsidP="00E612C9"/>
    <w:p w14:paraId="1B40241C" w14:textId="49EE8290" w:rsidR="00E612C9" w:rsidRDefault="00E612C9" w:rsidP="00E612C9">
      <w:pPr>
        <w:pStyle w:val="Beschriftung"/>
        <w:keepNext/>
      </w:pPr>
      <w:bookmarkStart w:id="18" w:name="_Toc526277272"/>
      <w:r>
        <w:t xml:space="preserve">Tabelle </w:t>
      </w:r>
      <w:r w:rsidR="000D446B">
        <w:rPr>
          <w:noProof/>
        </w:rPr>
        <w:fldChar w:fldCharType="begin"/>
      </w:r>
      <w:r w:rsidR="000D446B">
        <w:rPr>
          <w:noProof/>
        </w:rPr>
        <w:instrText xml:space="preserve"> SEQ Tabelle \* ARABIC </w:instrText>
      </w:r>
      <w:r w:rsidR="000D446B">
        <w:rPr>
          <w:noProof/>
        </w:rPr>
        <w:fldChar w:fldCharType="separate"/>
      </w:r>
      <w:r>
        <w:rPr>
          <w:noProof/>
        </w:rPr>
        <w:t>1</w:t>
      </w:r>
      <w:r w:rsidR="000D446B">
        <w:rPr>
          <w:noProof/>
        </w:rPr>
        <w:fldChar w:fldCharType="end"/>
      </w:r>
      <w:r>
        <w:t xml:space="preserve">: </w:t>
      </w:r>
      <w:proofErr w:type="spellStart"/>
      <w:r>
        <w:t>asdf</w:t>
      </w:r>
      <w:bookmarkEnd w:id="18"/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12C9" w14:paraId="6472D599" w14:textId="77777777" w:rsidTr="00E612C9">
        <w:tc>
          <w:tcPr>
            <w:tcW w:w="3020" w:type="dxa"/>
          </w:tcPr>
          <w:p w14:paraId="16D7E4AB" w14:textId="77777777" w:rsidR="00E612C9" w:rsidRDefault="00E612C9" w:rsidP="00E612C9"/>
        </w:tc>
        <w:tc>
          <w:tcPr>
            <w:tcW w:w="3021" w:type="dxa"/>
          </w:tcPr>
          <w:p w14:paraId="736C3A7A" w14:textId="77777777" w:rsidR="00E612C9" w:rsidRDefault="00E612C9" w:rsidP="00E612C9"/>
        </w:tc>
        <w:tc>
          <w:tcPr>
            <w:tcW w:w="3021" w:type="dxa"/>
          </w:tcPr>
          <w:p w14:paraId="1A0C49AB" w14:textId="77777777" w:rsidR="00E612C9" w:rsidRDefault="00E612C9" w:rsidP="00E612C9"/>
        </w:tc>
      </w:tr>
      <w:tr w:rsidR="00E612C9" w14:paraId="05BB0BDA" w14:textId="77777777" w:rsidTr="00E612C9">
        <w:tc>
          <w:tcPr>
            <w:tcW w:w="3020" w:type="dxa"/>
          </w:tcPr>
          <w:p w14:paraId="24793C6E" w14:textId="77777777" w:rsidR="00E612C9" w:rsidRDefault="00E612C9" w:rsidP="00E612C9"/>
        </w:tc>
        <w:tc>
          <w:tcPr>
            <w:tcW w:w="3021" w:type="dxa"/>
          </w:tcPr>
          <w:p w14:paraId="5A100660" w14:textId="77777777" w:rsidR="00E612C9" w:rsidRDefault="00E612C9" w:rsidP="00E612C9"/>
        </w:tc>
        <w:tc>
          <w:tcPr>
            <w:tcW w:w="3021" w:type="dxa"/>
          </w:tcPr>
          <w:p w14:paraId="33D1767B" w14:textId="77777777" w:rsidR="00E612C9" w:rsidRDefault="00E612C9" w:rsidP="00E612C9"/>
        </w:tc>
      </w:tr>
    </w:tbl>
    <w:p w14:paraId="1A0E48DE" w14:textId="77777777" w:rsidR="00E612C9" w:rsidRPr="00E612C9" w:rsidRDefault="00E612C9" w:rsidP="00E612C9"/>
    <w:p w14:paraId="15DAD4A9" w14:textId="03C36188" w:rsidR="00D15FC3" w:rsidRDefault="00D15FC3" w:rsidP="003B2B52">
      <w:pPr>
        <w:pStyle w:val="berschrift1"/>
        <w:rPr>
          <w:lang w:val="pl-PL"/>
        </w:rPr>
      </w:pPr>
      <w:bookmarkStart w:id="19" w:name="_Toc526277188"/>
      <w:r>
        <w:rPr>
          <w:lang w:val="pl-PL"/>
        </w:rPr>
        <w:lastRenderedPageBreak/>
        <w:t>Konzeptionelle Grundlagen</w:t>
      </w:r>
    </w:p>
    <w:p w14:paraId="7331A59F" w14:textId="77777777" w:rsidR="00D15FC3" w:rsidRPr="00D15FC3" w:rsidRDefault="00D15FC3" w:rsidP="00D15FC3">
      <w:pPr>
        <w:pStyle w:val="berschrift2"/>
        <w:rPr>
          <w:lang w:eastAsia="de-DE"/>
        </w:rPr>
      </w:pPr>
      <w:r w:rsidRPr="00D15FC3">
        <w:rPr>
          <w:lang w:eastAsia="de-DE"/>
        </w:rPr>
        <w:t>Definition und Erklärung Titelbegriff 1</w:t>
      </w:r>
    </w:p>
    <w:p w14:paraId="4BA1C197" w14:textId="7DC63029" w:rsidR="00D15FC3" w:rsidRDefault="00D15FC3" w:rsidP="00D15FC3">
      <w:pPr>
        <w:pStyle w:val="berschrift2"/>
        <w:rPr>
          <w:lang w:eastAsia="de-DE"/>
        </w:rPr>
      </w:pPr>
      <w:bookmarkStart w:id="20" w:name="_Hlk526433667"/>
      <w:r w:rsidRPr="00D15FC3">
        <w:rPr>
          <w:lang w:eastAsia="de-DE"/>
        </w:rPr>
        <w:t>Definition und Erklärung Titelbegriff 2</w:t>
      </w:r>
    </w:p>
    <w:p w14:paraId="178C93CD" w14:textId="509D9B4D" w:rsidR="00D15FC3" w:rsidRDefault="00D15FC3" w:rsidP="00D15FC3">
      <w:pPr>
        <w:pStyle w:val="berschrift2"/>
        <w:rPr>
          <w:lang w:eastAsia="de-DE"/>
        </w:rPr>
      </w:pPr>
      <w:r w:rsidRPr="00D15FC3">
        <w:rPr>
          <w:lang w:eastAsia="de-DE"/>
        </w:rPr>
        <w:t>Definition und Erklärung Titelbegriff 3</w:t>
      </w:r>
    </w:p>
    <w:p w14:paraId="070EE011" w14:textId="559C515B" w:rsidR="00D15FC3" w:rsidRDefault="00D15FC3" w:rsidP="00D15FC3">
      <w:pPr>
        <w:pStyle w:val="berschrift2"/>
        <w:rPr>
          <w:lang w:eastAsia="de-DE"/>
        </w:rPr>
      </w:pPr>
      <w:r w:rsidRPr="00D15FC3">
        <w:rPr>
          <w:lang w:eastAsia="de-DE"/>
        </w:rPr>
        <w:t>Wechselwirkungen zwischen den Titelbegriffen</w:t>
      </w:r>
    </w:p>
    <w:p w14:paraId="0ECD8A44" w14:textId="77777777" w:rsidR="00D15FC3" w:rsidRPr="00D15FC3" w:rsidRDefault="00D15FC3" w:rsidP="00D15FC3">
      <w:pPr>
        <w:rPr>
          <w:lang w:eastAsia="de-DE"/>
        </w:rPr>
      </w:pPr>
    </w:p>
    <w:p w14:paraId="56A4F788" w14:textId="77777777" w:rsidR="00D15FC3" w:rsidRPr="00D15FC3" w:rsidRDefault="00D15FC3" w:rsidP="00D15FC3">
      <w:pPr>
        <w:pStyle w:val="berschrift1"/>
        <w:rPr>
          <w:lang w:eastAsia="de-DE"/>
        </w:rPr>
      </w:pPr>
      <w:r w:rsidRPr="00D15FC3">
        <w:rPr>
          <w:lang w:eastAsia="de-DE"/>
        </w:rPr>
        <w:t>Hauptteil 2: Aufbau Empirie/Literaturanalyse</w:t>
      </w:r>
    </w:p>
    <w:p w14:paraId="11B905D5" w14:textId="5375E756" w:rsidR="00D15FC3" w:rsidRDefault="00D15FC3" w:rsidP="00D15FC3">
      <w:pPr>
        <w:pStyle w:val="berschrift2"/>
        <w:rPr>
          <w:lang w:eastAsia="de-DE"/>
        </w:rPr>
      </w:pPr>
      <w:r w:rsidRPr="00D15FC3">
        <w:rPr>
          <w:lang w:eastAsia="de-DE"/>
        </w:rPr>
        <w:t>Beschreibung der Forschungsmethode/des Vorgehens</w:t>
      </w:r>
    </w:p>
    <w:p w14:paraId="319D9EEA" w14:textId="4FB49519" w:rsidR="00D15FC3" w:rsidRDefault="00D15FC3" w:rsidP="00E53ED7">
      <w:pPr>
        <w:pStyle w:val="berschrift3"/>
      </w:pPr>
      <w:r>
        <w:t>Begründete Wahl der Forschungsmethode</w:t>
      </w:r>
    </w:p>
    <w:p w14:paraId="06E6441D" w14:textId="7D8AC500" w:rsidR="00D15FC3" w:rsidRDefault="00D15FC3" w:rsidP="00E53ED7">
      <w:pPr>
        <w:pStyle w:val="berschrift3"/>
      </w:pPr>
      <w:r>
        <w:t>Beschreibung der Datenlage/Stichprobe und des empirischen Hilfsmittels (Umfrage, Leitfaden, Experiment usw.)</w:t>
      </w:r>
    </w:p>
    <w:p w14:paraId="1E7EEAD8" w14:textId="35DB4186" w:rsidR="00D15FC3" w:rsidRDefault="00D15FC3" w:rsidP="00E53ED7">
      <w:pPr>
        <w:pStyle w:val="berschrift3"/>
      </w:pPr>
      <w:r>
        <w:t>Beschreibung der Datenaufbereitung und des Analysevorgehens</w:t>
      </w:r>
    </w:p>
    <w:p w14:paraId="6D38A84E" w14:textId="135F0C2A" w:rsidR="00D15FC3" w:rsidRPr="00D15FC3" w:rsidRDefault="00D15FC3" w:rsidP="00E53ED7">
      <w:pPr>
        <w:pStyle w:val="berschrift3"/>
      </w:pPr>
      <w:r>
        <w:t>Beschreibung der Dateninterpretation und Forschungskritik.</w:t>
      </w:r>
    </w:p>
    <w:p w14:paraId="022185AA" w14:textId="68AFB426" w:rsidR="00D15FC3" w:rsidRDefault="00D15FC3" w:rsidP="00D15FC3">
      <w:pPr>
        <w:pStyle w:val="berschrift2"/>
        <w:rPr>
          <w:lang w:eastAsia="de-DE"/>
        </w:rPr>
      </w:pPr>
      <w:r>
        <w:rPr>
          <w:lang w:eastAsia="de-DE"/>
        </w:rPr>
        <w:t>Zwischenfazit</w:t>
      </w:r>
    </w:p>
    <w:p w14:paraId="47196D02" w14:textId="77777777" w:rsidR="00D15FC3" w:rsidRPr="00D15FC3" w:rsidRDefault="00D15FC3" w:rsidP="00D15FC3">
      <w:pPr>
        <w:pStyle w:val="berschrift1"/>
        <w:rPr>
          <w:lang w:eastAsia="de-DE"/>
        </w:rPr>
      </w:pPr>
      <w:r w:rsidRPr="00D15FC3">
        <w:rPr>
          <w:lang w:eastAsia="de-DE"/>
        </w:rPr>
        <w:t>Hauptteil 3: Empirie bzw. Literaturanalyse</w:t>
      </w:r>
    </w:p>
    <w:p w14:paraId="3577C4E3" w14:textId="7EFB4DFC" w:rsidR="00D15FC3" w:rsidRDefault="00E53ED7" w:rsidP="00D15FC3">
      <w:pPr>
        <w:pStyle w:val="berschrift2"/>
        <w:rPr>
          <w:lang w:eastAsia="de-DE"/>
        </w:rPr>
      </w:pPr>
      <w:r>
        <w:rPr>
          <w:lang w:eastAsia="de-DE"/>
        </w:rPr>
        <w:t>Analyse</w:t>
      </w:r>
      <w:r w:rsidR="00D15FC3" w:rsidRPr="00D15FC3">
        <w:rPr>
          <w:lang w:eastAsia="de-DE"/>
        </w:rPr>
        <w:t xml:space="preserve"> der Empirie bzw. Literaturanalyse</w:t>
      </w:r>
    </w:p>
    <w:p w14:paraId="4EC9062A" w14:textId="67ED605E" w:rsidR="00D15FC3" w:rsidRDefault="00D15FC3" w:rsidP="00D15FC3">
      <w:pPr>
        <w:pStyle w:val="berschrift2"/>
        <w:rPr>
          <w:lang w:eastAsia="de-DE"/>
        </w:rPr>
      </w:pPr>
      <w:r w:rsidRPr="00D15FC3">
        <w:rPr>
          <w:lang w:eastAsia="de-DE"/>
        </w:rPr>
        <w:t>Interpretation</w:t>
      </w:r>
    </w:p>
    <w:p w14:paraId="10FE60F6" w14:textId="2962CECD" w:rsidR="00D15FC3" w:rsidRPr="00D15FC3" w:rsidRDefault="00D15FC3" w:rsidP="00D15FC3">
      <w:pPr>
        <w:pStyle w:val="berschrift1"/>
        <w:rPr>
          <w:lang w:eastAsia="de-DE"/>
        </w:rPr>
      </w:pPr>
      <w:r w:rsidRPr="00D15FC3">
        <w:rPr>
          <w:lang w:eastAsia="de-DE"/>
        </w:rPr>
        <w:t>Abschlussteil</w:t>
      </w:r>
    </w:p>
    <w:p w14:paraId="09DA7FD5" w14:textId="145F5572" w:rsidR="00D15FC3" w:rsidRDefault="00D15FC3" w:rsidP="00D15FC3">
      <w:pPr>
        <w:pStyle w:val="berschrift2"/>
        <w:rPr>
          <w:lang w:eastAsia="de-DE"/>
        </w:rPr>
      </w:pPr>
      <w:r w:rsidRPr="00D15FC3">
        <w:rPr>
          <w:lang w:eastAsia="de-DE"/>
        </w:rPr>
        <w:t>Beantwortung der Fragestellung</w:t>
      </w:r>
    </w:p>
    <w:p w14:paraId="1E66C647" w14:textId="77777777" w:rsidR="00D15FC3" w:rsidRPr="00D15FC3" w:rsidRDefault="00D15FC3" w:rsidP="00D15FC3">
      <w:pPr>
        <w:pStyle w:val="berschrift2"/>
        <w:rPr>
          <w:lang w:eastAsia="de-DE"/>
        </w:rPr>
      </w:pPr>
      <w:r w:rsidRPr="00D15FC3">
        <w:rPr>
          <w:lang w:eastAsia="de-DE"/>
        </w:rPr>
        <w:t>Ergebnisse hinsichtlich des Ziels der Arbeit</w:t>
      </w:r>
    </w:p>
    <w:bookmarkEnd w:id="20"/>
    <w:p w14:paraId="26BF227B" w14:textId="093D9C7B" w:rsidR="00E53ED7" w:rsidRDefault="00E53ED7" w:rsidP="00D15FC3">
      <w:r>
        <w:t>[Übertrag der Ergebnisse auf das Ziel der Arbeit]</w:t>
      </w:r>
    </w:p>
    <w:p w14:paraId="52911D42" w14:textId="77777777" w:rsidR="00E53ED7" w:rsidRDefault="00B02FBB" w:rsidP="003B2B52">
      <w:pPr>
        <w:pStyle w:val="berschrift1"/>
        <w:rPr>
          <w:lang w:val="pl-PL"/>
        </w:rPr>
      </w:pPr>
      <w:r>
        <w:lastRenderedPageBreak/>
        <w:t>F</w:t>
      </w:r>
      <w:r w:rsidRPr="00BC06C5">
        <w:rPr>
          <w:lang w:val="pl-PL"/>
        </w:rPr>
        <w:t>azit</w:t>
      </w:r>
      <w:bookmarkEnd w:id="19"/>
    </w:p>
    <w:p w14:paraId="39C85D83" w14:textId="770CBFCB" w:rsidR="0064027D" w:rsidRDefault="0064027D" w:rsidP="00E53ED7">
      <w:pPr>
        <w:rPr>
          <w:lang w:val="pl-PL"/>
        </w:rPr>
      </w:pPr>
      <w:r>
        <w:rPr>
          <w:lang w:val="pl-PL"/>
        </w:rPr>
        <w:br w:type="page"/>
      </w:r>
    </w:p>
    <w:p w14:paraId="7CF66B34" w14:textId="77777777" w:rsidR="009424DE" w:rsidRPr="005A170F" w:rsidRDefault="009424DE" w:rsidP="003B2B52">
      <w:pPr>
        <w:pStyle w:val="berschrift1"/>
        <w:rPr>
          <w:lang w:val="pl-PL"/>
        </w:rPr>
      </w:pPr>
      <w:bookmarkStart w:id="21" w:name="_Toc526277189"/>
      <w:bookmarkEnd w:id="21"/>
    </w:p>
    <w:bookmarkEnd w:id="13"/>
    <w:p w14:paraId="40C237B1" w14:textId="256A7370" w:rsidR="00BC06C5" w:rsidRDefault="005C002F" w:rsidP="00BC06C5">
      <w:pPr>
        <w:pStyle w:val="CitaviBibliographyHeading"/>
      </w:pPr>
      <w:r>
        <w:fldChar w:fldCharType="begin"/>
      </w:r>
      <w:r w:rsidR="00BC06C5">
        <w:instrText>ADDIN CITAVI.BIBLIOGRAPHY 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</w:instrText>
      </w:r>
      <w:r>
        <w:fldChar w:fldCharType="separate"/>
      </w:r>
      <w:bookmarkStart w:id="22" w:name="_CTVBIBLIOGRAPHY1"/>
      <w:bookmarkStart w:id="23" w:name="_Toc526277190"/>
      <w:bookmarkEnd w:id="22"/>
      <w:r w:rsidR="00BC06C5">
        <w:t>Literaturverzeichnis</w:t>
      </w:r>
      <w:bookmarkEnd w:id="23"/>
    </w:p>
    <w:p w14:paraId="7E98AC91" w14:textId="185E2EE7" w:rsidR="005C002F" w:rsidRDefault="00BC06C5" w:rsidP="00BC06C5">
      <w:pPr>
        <w:pStyle w:val="CitaviBibliographyEntry"/>
      </w:pPr>
      <w:bookmarkStart w:id="24" w:name="_CTVL001f87145aaa8f847f08c26f0fe7390cf3c"/>
      <w:r>
        <w:t>Brinker, Klaus/Sager, Sven Frederik (2010) :Linguistische Gesprächsanalyse. Eine Einführung. Berlin: Schmidt, Erich.</w:t>
      </w:r>
      <w:bookmarkEnd w:id="24"/>
      <w:r w:rsidR="005C002F">
        <w:fldChar w:fldCharType="end"/>
      </w:r>
    </w:p>
    <w:p w14:paraId="703A05BE" w14:textId="7CFB4234" w:rsidR="006B7A76" w:rsidRDefault="006B7A76" w:rsidP="00BC06C5">
      <w:pPr>
        <w:pStyle w:val="CitaviBibliographyEntry"/>
      </w:pPr>
    </w:p>
    <w:p w14:paraId="4E27D294" w14:textId="68C6642F" w:rsidR="006B7A76" w:rsidRDefault="006B7A76" w:rsidP="00BC06C5">
      <w:pPr>
        <w:pStyle w:val="CitaviBibliographyEntry"/>
      </w:pPr>
    </w:p>
    <w:p w14:paraId="1DFE58E9" w14:textId="41A5A375" w:rsidR="006B7A76" w:rsidRDefault="006B7A76" w:rsidP="00BC06C5">
      <w:pPr>
        <w:pStyle w:val="CitaviBibliographyEntry"/>
      </w:pPr>
    </w:p>
    <w:p w14:paraId="0A7C9DEB" w14:textId="69C2EEC0" w:rsidR="006B7A76" w:rsidRDefault="006B7A76" w:rsidP="00BC06C5">
      <w:pPr>
        <w:pStyle w:val="CitaviBibliographyEntry"/>
      </w:pPr>
    </w:p>
    <w:p w14:paraId="764E264C" w14:textId="2F2016B0" w:rsidR="006B7A76" w:rsidRDefault="006B7A76" w:rsidP="00BC06C5">
      <w:pPr>
        <w:pStyle w:val="CitaviBibliographyEntry"/>
      </w:pPr>
    </w:p>
    <w:p w14:paraId="7D13391F" w14:textId="65835CA3" w:rsidR="006B7A76" w:rsidRDefault="006B7A76" w:rsidP="00BC06C5">
      <w:pPr>
        <w:pStyle w:val="CitaviBibliographyEntry"/>
      </w:pPr>
    </w:p>
    <w:p w14:paraId="7B85B526" w14:textId="53836E23" w:rsidR="006B7A76" w:rsidRDefault="006B7A76" w:rsidP="00BC06C5">
      <w:pPr>
        <w:pStyle w:val="CitaviBibliographyEntry"/>
      </w:pPr>
    </w:p>
    <w:p w14:paraId="74250DF4" w14:textId="4C95304B" w:rsidR="006B7A76" w:rsidRDefault="006B7A76" w:rsidP="00BC06C5">
      <w:pPr>
        <w:pStyle w:val="CitaviBibliographyEntry"/>
      </w:pPr>
    </w:p>
    <w:p w14:paraId="0BA6819E" w14:textId="77777777" w:rsidR="006B7A76" w:rsidRDefault="006B7A76" w:rsidP="00BC06C5">
      <w:pPr>
        <w:pStyle w:val="CitaviBibliographyEntry"/>
        <w:sectPr w:rsidR="006B7A76" w:rsidSect="006B7A76">
          <w:footerReference w:type="default" r:id="rId17"/>
          <w:pgSz w:w="11906" w:h="16838"/>
          <w:pgMar w:top="1417" w:right="1417" w:bottom="1134" w:left="1417" w:header="709" w:footer="709" w:gutter="0"/>
          <w:pgNumType w:start="1"/>
          <w:cols w:space="708"/>
          <w:docGrid w:linePitch="360"/>
        </w:sectPr>
      </w:pPr>
    </w:p>
    <w:p w14:paraId="126A8165" w14:textId="623891E0" w:rsidR="006B7A76" w:rsidRDefault="006B7A76" w:rsidP="006B7A76">
      <w:pPr>
        <w:pStyle w:val="berschrift4"/>
      </w:pPr>
      <w:r>
        <w:lastRenderedPageBreak/>
        <w:t>Anhang</w:t>
      </w:r>
    </w:p>
    <w:p w14:paraId="2F4123FB" w14:textId="710E1358" w:rsidR="006B7A76" w:rsidRDefault="006B7A76" w:rsidP="00BC06C5">
      <w:pPr>
        <w:pStyle w:val="CitaviBibliographyEntry"/>
      </w:pPr>
    </w:p>
    <w:p w14:paraId="44091BE4" w14:textId="2C7FDCA9" w:rsidR="006B7A76" w:rsidRDefault="006B7A76" w:rsidP="00BC06C5">
      <w:pPr>
        <w:pStyle w:val="CitaviBibliographyEntry"/>
      </w:pPr>
    </w:p>
    <w:p w14:paraId="40410946" w14:textId="1A0DA005" w:rsidR="006B7A76" w:rsidRDefault="006B7A76" w:rsidP="00BC06C5">
      <w:pPr>
        <w:pStyle w:val="CitaviBibliographyEntry"/>
      </w:pPr>
    </w:p>
    <w:p w14:paraId="284DDB16" w14:textId="77777777" w:rsidR="006B7A76" w:rsidRDefault="006B7A76" w:rsidP="00BC06C5">
      <w:pPr>
        <w:pStyle w:val="CitaviBibliographyEntry"/>
        <w:sectPr w:rsidR="006B7A76" w:rsidSect="006B7A76">
          <w:footerReference w:type="default" r:id="rId18"/>
          <w:pgSz w:w="11906" w:h="16838"/>
          <w:pgMar w:top="1417" w:right="1417" w:bottom="1134" w:left="1417" w:header="709" w:footer="709" w:gutter="0"/>
          <w:pgNumType w:start="1"/>
          <w:cols w:space="708"/>
          <w:docGrid w:linePitch="360"/>
        </w:sectPr>
      </w:pPr>
    </w:p>
    <w:p w14:paraId="17C08E46" w14:textId="78CC0C50" w:rsidR="006B7A76" w:rsidRPr="00037B84" w:rsidRDefault="006B7A76" w:rsidP="006B7A76">
      <w:pPr>
        <w:pStyle w:val="berschrift4"/>
      </w:pPr>
      <w:r>
        <w:lastRenderedPageBreak/>
        <w:t>Eigenständigkeitserklärung</w:t>
      </w:r>
    </w:p>
    <w:sectPr w:rsidR="006B7A76" w:rsidRPr="00037B84" w:rsidSect="006B7A76">
      <w:pgSz w:w="11906" w:h="16838"/>
      <w:pgMar w:top="1417" w:right="1417" w:bottom="113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48E3" w14:textId="77777777" w:rsidR="00FF2DF2" w:rsidRDefault="00FF2DF2">
      <w:pPr>
        <w:spacing w:line="240" w:lineRule="auto"/>
      </w:pPr>
      <w:r>
        <w:separator/>
      </w:r>
    </w:p>
  </w:endnote>
  <w:endnote w:type="continuationSeparator" w:id="0">
    <w:p w14:paraId="593D1363" w14:textId="77777777" w:rsidR="00FF2DF2" w:rsidRDefault="00FF2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452F" w14:textId="77777777" w:rsidR="006B7A76" w:rsidRDefault="006B7A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AAB9" w14:textId="77777777" w:rsidR="006B7A76" w:rsidRDefault="006B7A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E794" w14:textId="77777777" w:rsidR="006B7A76" w:rsidRDefault="006B7A7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011919"/>
      <w:docPartObj>
        <w:docPartGallery w:val="Page Numbers (Bottom of Page)"/>
        <w:docPartUnique/>
      </w:docPartObj>
    </w:sdtPr>
    <w:sdtContent>
      <w:p w14:paraId="0B39C2EB" w14:textId="4CEFD2F7" w:rsidR="00920C5B" w:rsidRDefault="00920C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6ED53" w14:textId="77777777" w:rsidR="00780EA4" w:rsidRDefault="00780EA4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618178"/>
      <w:docPartObj>
        <w:docPartGallery w:val="Page Numbers (Bottom of Page)"/>
        <w:docPartUnique/>
      </w:docPartObj>
    </w:sdtPr>
    <w:sdtContent>
      <w:p w14:paraId="3BCA753C" w14:textId="61BD6045" w:rsidR="006B7A76" w:rsidRDefault="006B7A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E2AA6" w14:textId="77777777" w:rsidR="00BF003C" w:rsidRDefault="00BF003C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013209"/>
      <w:docPartObj>
        <w:docPartGallery w:val="Page Numbers (Bottom of Page)"/>
        <w:docPartUnique/>
      </w:docPartObj>
    </w:sdtPr>
    <w:sdtContent>
      <w:p w14:paraId="7AEA6948" w14:textId="77777777" w:rsidR="006B7A76" w:rsidRDefault="006B7A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5DDC1" w14:textId="77777777" w:rsidR="006B7A76" w:rsidRDefault="006B7A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A422" w14:textId="77777777" w:rsidR="00FF2DF2" w:rsidRDefault="00FF2DF2">
      <w:pPr>
        <w:spacing w:line="240" w:lineRule="auto"/>
      </w:pPr>
      <w:r>
        <w:separator/>
      </w:r>
    </w:p>
  </w:footnote>
  <w:footnote w:type="continuationSeparator" w:id="0">
    <w:p w14:paraId="6BD78082" w14:textId="77777777" w:rsidR="00FF2DF2" w:rsidRDefault="00FF2DF2">
      <w:pPr>
        <w:spacing w:line="240" w:lineRule="auto"/>
      </w:pPr>
      <w:r>
        <w:continuationSeparator/>
      </w:r>
    </w:p>
  </w:footnote>
  <w:footnote w:id="1">
    <w:p w14:paraId="4936D08D" w14:textId="6BE10C03" w:rsidR="00126145" w:rsidRPr="00AF5F2A" w:rsidRDefault="00126145" w:rsidP="00AF5F2A">
      <w:pPr>
        <w:pStyle w:val="Funotentext"/>
        <w:rPr>
          <w:rStyle w:val="Fett"/>
        </w:rPr>
      </w:pPr>
      <w:r>
        <w:rPr>
          <w:rStyle w:val="Funotenzeichen"/>
        </w:rPr>
        <w:footnoteRef/>
      </w:r>
      <w:r>
        <w:t xml:space="preserve"> </w:t>
      </w:r>
      <w:r w:rsidR="00AF5F2A">
        <w:rPr>
          <w:rStyle w:val="Fett"/>
        </w:rPr>
        <w:t>asdf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B268" w14:textId="77777777" w:rsidR="006B7A76" w:rsidRDefault="006B7A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074341"/>
      <w:docPartObj>
        <w:docPartGallery w:val="Page Numbers (Top of Page)"/>
        <w:docPartUnique/>
      </w:docPartObj>
    </w:sdtPr>
    <w:sdtContent>
      <w:p w14:paraId="55FF3BF9" w14:textId="66317969" w:rsidR="00CB6B55" w:rsidRDefault="00CB6B5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II</w:t>
        </w:r>
        <w:r>
          <w:fldChar w:fldCharType="end"/>
        </w:r>
      </w:p>
    </w:sdtContent>
  </w:sdt>
  <w:p w14:paraId="2BD3A28E" w14:textId="77777777" w:rsidR="00CB6B55" w:rsidRDefault="00CB6B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504F" w14:textId="77777777" w:rsidR="006B7A76" w:rsidRDefault="006B7A7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67BF" w14:textId="3AA53EDF" w:rsidR="009D19B1" w:rsidRDefault="009D19B1">
    <w:pPr>
      <w:pStyle w:val="Kopfzeile"/>
      <w:jc w:val="center"/>
    </w:pPr>
  </w:p>
  <w:p w14:paraId="2F2BE86C" w14:textId="77777777" w:rsidR="009D19B1" w:rsidRDefault="009D19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E685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4CA0C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7842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22A8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B29E1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A657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728CF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6239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F287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DC56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44B0F"/>
    <w:multiLevelType w:val="hybridMultilevel"/>
    <w:tmpl w:val="A3B4D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61521"/>
    <w:multiLevelType w:val="hybridMultilevel"/>
    <w:tmpl w:val="7B4EFE24"/>
    <w:lvl w:ilvl="0" w:tplc="EFAC3ACC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DF7ED5"/>
    <w:multiLevelType w:val="hybridMultilevel"/>
    <w:tmpl w:val="D96218D2"/>
    <w:lvl w:ilvl="0" w:tplc="AE407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62A9D"/>
    <w:multiLevelType w:val="hybridMultilevel"/>
    <w:tmpl w:val="2424C49A"/>
    <w:lvl w:ilvl="0" w:tplc="D3A29AB2">
      <w:start w:val="1"/>
      <w:numFmt w:val="decimal"/>
      <w:pStyle w:val="Listenummerier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1E01"/>
    <w:multiLevelType w:val="hybridMultilevel"/>
    <w:tmpl w:val="6C54364E"/>
    <w:lvl w:ilvl="0" w:tplc="C5C6D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E4E7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70F5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B842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6451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4F0F7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6280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FAE0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B000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00FE3"/>
    <w:multiLevelType w:val="hybridMultilevel"/>
    <w:tmpl w:val="4FD4D9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4CF5"/>
    <w:multiLevelType w:val="hybridMultilevel"/>
    <w:tmpl w:val="2C449B14"/>
    <w:lvl w:ilvl="0" w:tplc="BEAA1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CE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6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68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2E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E8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CB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4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8428A1"/>
    <w:multiLevelType w:val="hybridMultilevel"/>
    <w:tmpl w:val="0888952C"/>
    <w:lvl w:ilvl="0" w:tplc="164CA6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A317F"/>
    <w:multiLevelType w:val="multilevel"/>
    <w:tmpl w:val="26FCE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DBD464C"/>
    <w:multiLevelType w:val="hybridMultilevel"/>
    <w:tmpl w:val="3EDE5752"/>
    <w:lvl w:ilvl="0" w:tplc="7546A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47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0D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63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A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A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C5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85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9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997CDD"/>
    <w:multiLevelType w:val="hybridMultilevel"/>
    <w:tmpl w:val="E0AE1DE4"/>
    <w:lvl w:ilvl="0" w:tplc="24181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42D4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82DE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2A5D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3AEE0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4A56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AE0C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82D7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F6A2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E2DB8"/>
    <w:multiLevelType w:val="hybridMultilevel"/>
    <w:tmpl w:val="A3B4D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6390B"/>
    <w:multiLevelType w:val="hybridMultilevel"/>
    <w:tmpl w:val="1B4A4C20"/>
    <w:lvl w:ilvl="0" w:tplc="2C9A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19FF"/>
    <w:multiLevelType w:val="hybridMultilevel"/>
    <w:tmpl w:val="F992038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B8C"/>
    <w:multiLevelType w:val="hybridMultilevel"/>
    <w:tmpl w:val="B3EA95CA"/>
    <w:lvl w:ilvl="0" w:tplc="315C09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F1FFD"/>
    <w:multiLevelType w:val="hybridMultilevel"/>
    <w:tmpl w:val="0888952C"/>
    <w:lvl w:ilvl="0" w:tplc="164CA6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74528"/>
    <w:multiLevelType w:val="multilevel"/>
    <w:tmpl w:val="C2086332"/>
    <w:lvl w:ilvl="0">
      <w:start w:val="1"/>
      <w:numFmt w:val="decimal"/>
      <w:pStyle w:val="berschrift1"/>
      <w:lvlText w:val="%1"/>
      <w:lvlJc w:val="left"/>
      <w:pPr>
        <w:ind w:left="716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7840F5F"/>
    <w:multiLevelType w:val="hybridMultilevel"/>
    <w:tmpl w:val="CCA436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40FD3"/>
    <w:multiLevelType w:val="hybridMultilevel"/>
    <w:tmpl w:val="53C622EE"/>
    <w:lvl w:ilvl="0" w:tplc="92900ED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43F7E"/>
    <w:multiLevelType w:val="hybridMultilevel"/>
    <w:tmpl w:val="29C83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F340C"/>
    <w:multiLevelType w:val="hybridMultilevel"/>
    <w:tmpl w:val="E0409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30CA0"/>
    <w:multiLevelType w:val="hybridMultilevel"/>
    <w:tmpl w:val="814CD728"/>
    <w:lvl w:ilvl="0" w:tplc="9D2AC0C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12910">
    <w:abstractNumId w:val="31"/>
  </w:num>
  <w:num w:numId="2" w16cid:durableId="1051538517">
    <w:abstractNumId w:val="12"/>
  </w:num>
  <w:num w:numId="3" w16cid:durableId="1287807131">
    <w:abstractNumId w:val="26"/>
  </w:num>
  <w:num w:numId="4" w16cid:durableId="1955289749">
    <w:abstractNumId w:val="14"/>
  </w:num>
  <w:num w:numId="5" w16cid:durableId="1268584353">
    <w:abstractNumId w:val="20"/>
  </w:num>
  <w:num w:numId="6" w16cid:durableId="1082987134">
    <w:abstractNumId w:val="16"/>
  </w:num>
  <w:num w:numId="7" w16cid:durableId="395519738">
    <w:abstractNumId w:val="19"/>
  </w:num>
  <w:num w:numId="8" w16cid:durableId="18050803">
    <w:abstractNumId w:val="23"/>
  </w:num>
  <w:num w:numId="9" w16cid:durableId="1563522437">
    <w:abstractNumId w:val="28"/>
  </w:num>
  <w:num w:numId="10" w16cid:durableId="156308822">
    <w:abstractNumId w:val="25"/>
  </w:num>
  <w:num w:numId="11" w16cid:durableId="1820538392">
    <w:abstractNumId w:val="17"/>
  </w:num>
  <w:num w:numId="12" w16cid:durableId="451434979">
    <w:abstractNumId w:val="22"/>
  </w:num>
  <w:num w:numId="13" w16cid:durableId="849678167">
    <w:abstractNumId w:val="27"/>
  </w:num>
  <w:num w:numId="14" w16cid:durableId="1285770520">
    <w:abstractNumId w:val="0"/>
  </w:num>
  <w:num w:numId="15" w16cid:durableId="196702637">
    <w:abstractNumId w:val="1"/>
  </w:num>
  <w:num w:numId="16" w16cid:durableId="151068839">
    <w:abstractNumId w:val="2"/>
  </w:num>
  <w:num w:numId="17" w16cid:durableId="1126433532">
    <w:abstractNumId w:val="3"/>
  </w:num>
  <w:num w:numId="18" w16cid:durableId="1637301081">
    <w:abstractNumId w:val="4"/>
  </w:num>
  <w:num w:numId="19" w16cid:durableId="1153449280">
    <w:abstractNumId w:val="5"/>
  </w:num>
  <w:num w:numId="20" w16cid:durableId="1081637827">
    <w:abstractNumId w:val="6"/>
  </w:num>
  <w:num w:numId="21" w16cid:durableId="1756587725">
    <w:abstractNumId w:val="7"/>
  </w:num>
  <w:num w:numId="22" w16cid:durableId="1287008448">
    <w:abstractNumId w:val="8"/>
  </w:num>
  <w:num w:numId="23" w16cid:durableId="1663703373">
    <w:abstractNumId w:val="9"/>
  </w:num>
  <w:num w:numId="24" w16cid:durableId="1889759140">
    <w:abstractNumId w:val="10"/>
  </w:num>
  <w:num w:numId="25" w16cid:durableId="2124185215">
    <w:abstractNumId w:val="21"/>
  </w:num>
  <w:num w:numId="26" w16cid:durableId="1174565966">
    <w:abstractNumId w:val="15"/>
  </w:num>
  <w:num w:numId="27" w16cid:durableId="1497988160">
    <w:abstractNumId w:val="24"/>
  </w:num>
  <w:num w:numId="28" w16cid:durableId="548763629">
    <w:abstractNumId w:val="11"/>
  </w:num>
  <w:num w:numId="29" w16cid:durableId="153187445">
    <w:abstractNumId w:val="13"/>
  </w:num>
  <w:num w:numId="30" w16cid:durableId="1076172187">
    <w:abstractNumId w:val="30"/>
  </w:num>
  <w:num w:numId="31" w16cid:durableId="430049224">
    <w:abstractNumId w:val="18"/>
  </w:num>
  <w:num w:numId="32" w16cid:durableId="355008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28400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538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51"/>
    <w:rsid w:val="00000178"/>
    <w:rsid w:val="00000203"/>
    <w:rsid w:val="00000E93"/>
    <w:rsid w:val="00000F0E"/>
    <w:rsid w:val="00002031"/>
    <w:rsid w:val="00002C16"/>
    <w:rsid w:val="00002C4D"/>
    <w:rsid w:val="00003FE9"/>
    <w:rsid w:val="000040EF"/>
    <w:rsid w:val="0000431F"/>
    <w:rsid w:val="0000559A"/>
    <w:rsid w:val="00010D9E"/>
    <w:rsid w:val="000125D5"/>
    <w:rsid w:val="000126ED"/>
    <w:rsid w:val="00012AC7"/>
    <w:rsid w:val="00012C77"/>
    <w:rsid w:val="0001536A"/>
    <w:rsid w:val="000156B9"/>
    <w:rsid w:val="000179F1"/>
    <w:rsid w:val="00017F44"/>
    <w:rsid w:val="0002065C"/>
    <w:rsid w:val="00022DE2"/>
    <w:rsid w:val="00023A5D"/>
    <w:rsid w:val="00025BCD"/>
    <w:rsid w:val="000274DC"/>
    <w:rsid w:val="00030EFE"/>
    <w:rsid w:val="00031745"/>
    <w:rsid w:val="0003357D"/>
    <w:rsid w:val="00034606"/>
    <w:rsid w:val="00036943"/>
    <w:rsid w:val="0003702E"/>
    <w:rsid w:val="000371C7"/>
    <w:rsid w:val="00037AFF"/>
    <w:rsid w:val="00037B84"/>
    <w:rsid w:val="00037D08"/>
    <w:rsid w:val="00037ED4"/>
    <w:rsid w:val="00040E91"/>
    <w:rsid w:val="00040EE9"/>
    <w:rsid w:val="00040EFA"/>
    <w:rsid w:val="0004245D"/>
    <w:rsid w:val="000434A3"/>
    <w:rsid w:val="0004373F"/>
    <w:rsid w:val="000451BF"/>
    <w:rsid w:val="00045A51"/>
    <w:rsid w:val="00047494"/>
    <w:rsid w:val="0005022A"/>
    <w:rsid w:val="00051C97"/>
    <w:rsid w:val="00051F00"/>
    <w:rsid w:val="0005265C"/>
    <w:rsid w:val="00052CA7"/>
    <w:rsid w:val="00053079"/>
    <w:rsid w:val="00053776"/>
    <w:rsid w:val="00054B89"/>
    <w:rsid w:val="00054F74"/>
    <w:rsid w:val="00056413"/>
    <w:rsid w:val="0006030A"/>
    <w:rsid w:val="00060A3A"/>
    <w:rsid w:val="00060D90"/>
    <w:rsid w:val="0006253E"/>
    <w:rsid w:val="00064D7E"/>
    <w:rsid w:val="00070167"/>
    <w:rsid w:val="00070FD9"/>
    <w:rsid w:val="00071786"/>
    <w:rsid w:val="00074C2E"/>
    <w:rsid w:val="0007654E"/>
    <w:rsid w:val="0007706E"/>
    <w:rsid w:val="0008508A"/>
    <w:rsid w:val="00085158"/>
    <w:rsid w:val="00085AF3"/>
    <w:rsid w:val="000873EF"/>
    <w:rsid w:val="00087B70"/>
    <w:rsid w:val="00091BB4"/>
    <w:rsid w:val="00092F50"/>
    <w:rsid w:val="000930C1"/>
    <w:rsid w:val="00093177"/>
    <w:rsid w:val="00094864"/>
    <w:rsid w:val="00094B53"/>
    <w:rsid w:val="000952C7"/>
    <w:rsid w:val="00096D97"/>
    <w:rsid w:val="0009760B"/>
    <w:rsid w:val="000A06AE"/>
    <w:rsid w:val="000A0CAD"/>
    <w:rsid w:val="000A1E4D"/>
    <w:rsid w:val="000A1E89"/>
    <w:rsid w:val="000A2087"/>
    <w:rsid w:val="000A6934"/>
    <w:rsid w:val="000A708B"/>
    <w:rsid w:val="000A723A"/>
    <w:rsid w:val="000A7C6A"/>
    <w:rsid w:val="000B394F"/>
    <w:rsid w:val="000B4D4B"/>
    <w:rsid w:val="000B5227"/>
    <w:rsid w:val="000B5304"/>
    <w:rsid w:val="000B56FE"/>
    <w:rsid w:val="000B579D"/>
    <w:rsid w:val="000B674C"/>
    <w:rsid w:val="000B72E3"/>
    <w:rsid w:val="000B7EC6"/>
    <w:rsid w:val="000C4072"/>
    <w:rsid w:val="000C5550"/>
    <w:rsid w:val="000C68DC"/>
    <w:rsid w:val="000D11F0"/>
    <w:rsid w:val="000D141D"/>
    <w:rsid w:val="000D19FC"/>
    <w:rsid w:val="000D21A8"/>
    <w:rsid w:val="000D25F9"/>
    <w:rsid w:val="000D275E"/>
    <w:rsid w:val="000D2E63"/>
    <w:rsid w:val="000D311C"/>
    <w:rsid w:val="000D446B"/>
    <w:rsid w:val="000D5C8C"/>
    <w:rsid w:val="000D69CF"/>
    <w:rsid w:val="000D6AAE"/>
    <w:rsid w:val="000D7F62"/>
    <w:rsid w:val="000E183F"/>
    <w:rsid w:val="000E2887"/>
    <w:rsid w:val="000F019F"/>
    <w:rsid w:val="000F3169"/>
    <w:rsid w:val="000F366C"/>
    <w:rsid w:val="000F3AAA"/>
    <w:rsid w:val="000F3BD5"/>
    <w:rsid w:val="000F57B7"/>
    <w:rsid w:val="000F5813"/>
    <w:rsid w:val="000F5831"/>
    <w:rsid w:val="000F5853"/>
    <w:rsid w:val="000F6959"/>
    <w:rsid w:val="000F7149"/>
    <w:rsid w:val="00100077"/>
    <w:rsid w:val="00102257"/>
    <w:rsid w:val="001022EE"/>
    <w:rsid w:val="001023CE"/>
    <w:rsid w:val="00103F65"/>
    <w:rsid w:val="00104023"/>
    <w:rsid w:val="001040AA"/>
    <w:rsid w:val="00104D70"/>
    <w:rsid w:val="0010697A"/>
    <w:rsid w:val="00110DD5"/>
    <w:rsid w:val="0011334E"/>
    <w:rsid w:val="00115995"/>
    <w:rsid w:val="00115B26"/>
    <w:rsid w:val="00115FDE"/>
    <w:rsid w:val="001168FB"/>
    <w:rsid w:val="001216AB"/>
    <w:rsid w:val="00121872"/>
    <w:rsid w:val="0012212B"/>
    <w:rsid w:val="00123096"/>
    <w:rsid w:val="00123F58"/>
    <w:rsid w:val="00124D69"/>
    <w:rsid w:val="00125276"/>
    <w:rsid w:val="001256B3"/>
    <w:rsid w:val="00126145"/>
    <w:rsid w:val="0012680D"/>
    <w:rsid w:val="00126DD7"/>
    <w:rsid w:val="001270D5"/>
    <w:rsid w:val="001274CC"/>
    <w:rsid w:val="00130E11"/>
    <w:rsid w:val="00132197"/>
    <w:rsid w:val="001329E0"/>
    <w:rsid w:val="00132ED3"/>
    <w:rsid w:val="001332F0"/>
    <w:rsid w:val="00133E1E"/>
    <w:rsid w:val="001342BA"/>
    <w:rsid w:val="00137673"/>
    <w:rsid w:val="00144372"/>
    <w:rsid w:val="00144B68"/>
    <w:rsid w:val="00146546"/>
    <w:rsid w:val="00146775"/>
    <w:rsid w:val="00146D11"/>
    <w:rsid w:val="00153D3A"/>
    <w:rsid w:val="00154281"/>
    <w:rsid w:val="00154666"/>
    <w:rsid w:val="00154765"/>
    <w:rsid w:val="00156357"/>
    <w:rsid w:val="0015692B"/>
    <w:rsid w:val="00160095"/>
    <w:rsid w:val="001624C5"/>
    <w:rsid w:val="001625A1"/>
    <w:rsid w:val="00163D84"/>
    <w:rsid w:val="0016552D"/>
    <w:rsid w:val="0017128B"/>
    <w:rsid w:val="00175EEE"/>
    <w:rsid w:val="001776A0"/>
    <w:rsid w:val="00180AAD"/>
    <w:rsid w:val="0018262A"/>
    <w:rsid w:val="001829E7"/>
    <w:rsid w:val="00182B07"/>
    <w:rsid w:val="00183A73"/>
    <w:rsid w:val="00183EEC"/>
    <w:rsid w:val="00184747"/>
    <w:rsid w:val="0018531F"/>
    <w:rsid w:val="001857B5"/>
    <w:rsid w:val="00187597"/>
    <w:rsid w:val="0019001E"/>
    <w:rsid w:val="00190810"/>
    <w:rsid w:val="00191825"/>
    <w:rsid w:val="0019511E"/>
    <w:rsid w:val="001A1EA1"/>
    <w:rsid w:val="001A2505"/>
    <w:rsid w:val="001A4074"/>
    <w:rsid w:val="001A4D2E"/>
    <w:rsid w:val="001A671D"/>
    <w:rsid w:val="001B062C"/>
    <w:rsid w:val="001B110A"/>
    <w:rsid w:val="001B4CBE"/>
    <w:rsid w:val="001B5F4D"/>
    <w:rsid w:val="001C035A"/>
    <w:rsid w:val="001C04E2"/>
    <w:rsid w:val="001C3FA1"/>
    <w:rsid w:val="001C6410"/>
    <w:rsid w:val="001C6661"/>
    <w:rsid w:val="001C6663"/>
    <w:rsid w:val="001C6D84"/>
    <w:rsid w:val="001D00F6"/>
    <w:rsid w:val="001D2037"/>
    <w:rsid w:val="001D2AF6"/>
    <w:rsid w:val="001D4484"/>
    <w:rsid w:val="001D4A25"/>
    <w:rsid w:val="001D52D7"/>
    <w:rsid w:val="001D5643"/>
    <w:rsid w:val="001D63E5"/>
    <w:rsid w:val="001D6F10"/>
    <w:rsid w:val="001E0938"/>
    <w:rsid w:val="001E0C23"/>
    <w:rsid w:val="001E0F34"/>
    <w:rsid w:val="001E2150"/>
    <w:rsid w:val="001E226D"/>
    <w:rsid w:val="001E2BE8"/>
    <w:rsid w:val="001E2D51"/>
    <w:rsid w:val="001E3462"/>
    <w:rsid w:val="001E4719"/>
    <w:rsid w:val="001E571C"/>
    <w:rsid w:val="001E5CD1"/>
    <w:rsid w:val="001F098D"/>
    <w:rsid w:val="001F3C3E"/>
    <w:rsid w:val="001F4681"/>
    <w:rsid w:val="001F6562"/>
    <w:rsid w:val="001F67C6"/>
    <w:rsid w:val="001F7AF0"/>
    <w:rsid w:val="001F7F16"/>
    <w:rsid w:val="00201696"/>
    <w:rsid w:val="00201B83"/>
    <w:rsid w:val="00202D10"/>
    <w:rsid w:val="00204CCD"/>
    <w:rsid w:val="0020656A"/>
    <w:rsid w:val="00207A48"/>
    <w:rsid w:val="00207DA7"/>
    <w:rsid w:val="002105B9"/>
    <w:rsid w:val="00214563"/>
    <w:rsid w:val="00214DCF"/>
    <w:rsid w:val="00214EF6"/>
    <w:rsid w:val="00215996"/>
    <w:rsid w:val="002168C5"/>
    <w:rsid w:val="00221047"/>
    <w:rsid w:val="00221F84"/>
    <w:rsid w:val="00222341"/>
    <w:rsid w:val="0022369C"/>
    <w:rsid w:val="00223C40"/>
    <w:rsid w:val="00223F3F"/>
    <w:rsid w:val="002243C2"/>
    <w:rsid w:val="00224A24"/>
    <w:rsid w:val="00227F77"/>
    <w:rsid w:val="00230ED1"/>
    <w:rsid w:val="0023196C"/>
    <w:rsid w:val="00231B89"/>
    <w:rsid w:val="00232A68"/>
    <w:rsid w:val="002358C2"/>
    <w:rsid w:val="002365DE"/>
    <w:rsid w:val="00236AEA"/>
    <w:rsid w:val="0023702B"/>
    <w:rsid w:val="00237E5F"/>
    <w:rsid w:val="00237F1F"/>
    <w:rsid w:val="002419AE"/>
    <w:rsid w:val="00242515"/>
    <w:rsid w:val="00243DE2"/>
    <w:rsid w:val="002446AA"/>
    <w:rsid w:val="002447D6"/>
    <w:rsid w:val="00245515"/>
    <w:rsid w:val="0024594A"/>
    <w:rsid w:val="002479C2"/>
    <w:rsid w:val="00247A1F"/>
    <w:rsid w:val="00250794"/>
    <w:rsid w:val="002507AF"/>
    <w:rsid w:val="002507C6"/>
    <w:rsid w:val="00250A37"/>
    <w:rsid w:val="00250E66"/>
    <w:rsid w:val="00254DF0"/>
    <w:rsid w:val="00254E85"/>
    <w:rsid w:val="002554DF"/>
    <w:rsid w:val="00256496"/>
    <w:rsid w:val="00256E54"/>
    <w:rsid w:val="00256E57"/>
    <w:rsid w:val="002603BE"/>
    <w:rsid w:val="00263218"/>
    <w:rsid w:val="00266379"/>
    <w:rsid w:val="002663AC"/>
    <w:rsid w:val="002663CF"/>
    <w:rsid w:val="00272A29"/>
    <w:rsid w:val="002739B2"/>
    <w:rsid w:val="002754A0"/>
    <w:rsid w:val="002771D2"/>
    <w:rsid w:val="00280441"/>
    <w:rsid w:val="00283A17"/>
    <w:rsid w:val="0028499D"/>
    <w:rsid w:val="002908EE"/>
    <w:rsid w:val="00290AB9"/>
    <w:rsid w:val="00291A18"/>
    <w:rsid w:val="00291DEC"/>
    <w:rsid w:val="002962AC"/>
    <w:rsid w:val="00297255"/>
    <w:rsid w:val="002A0001"/>
    <w:rsid w:val="002A1074"/>
    <w:rsid w:val="002A12FD"/>
    <w:rsid w:val="002A2F0A"/>
    <w:rsid w:val="002A37B7"/>
    <w:rsid w:val="002A3971"/>
    <w:rsid w:val="002A4625"/>
    <w:rsid w:val="002A4BE6"/>
    <w:rsid w:val="002A71CC"/>
    <w:rsid w:val="002A7C23"/>
    <w:rsid w:val="002A7F2D"/>
    <w:rsid w:val="002A7FBF"/>
    <w:rsid w:val="002B0ED9"/>
    <w:rsid w:val="002B178F"/>
    <w:rsid w:val="002B3272"/>
    <w:rsid w:val="002B342C"/>
    <w:rsid w:val="002C20E0"/>
    <w:rsid w:val="002C2579"/>
    <w:rsid w:val="002C3B0D"/>
    <w:rsid w:val="002C3E15"/>
    <w:rsid w:val="002C42AE"/>
    <w:rsid w:val="002C4949"/>
    <w:rsid w:val="002C5656"/>
    <w:rsid w:val="002C60B0"/>
    <w:rsid w:val="002D0EA7"/>
    <w:rsid w:val="002D0F40"/>
    <w:rsid w:val="002D121C"/>
    <w:rsid w:val="002D1A2A"/>
    <w:rsid w:val="002D486B"/>
    <w:rsid w:val="002D4E93"/>
    <w:rsid w:val="002D55A1"/>
    <w:rsid w:val="002D64CA"/>
    <w:rsid w:val="002D681B"/>
    <w:rsid w:val="002E4496"/>
    <w:rsid w:val="002E46B5"/>
    <w:rsid w:val="002E5CC4"/>
    <w:rsid w:val="002E5D31"/>
    <w:rsid w:val="002E7AF6"/>
    <w:rsid w:val="002F05F0"/>
    <w:rsid w:val="002F080A"/>
    <w:rsid w:val="002F1363"/>
    <w:rsid w:val="002F228F"/>
    <w:rsid w:val="002F3136"/>
    <w:rsid w:val="002F5AA7"/>
    <w:rsid w:val="002F5C34"/>
    <w:rsid w:val="002F7E22"/>
    <w:rsid w:val="0030162A"/>
    <w:rsid w:val="00301B32"/>
    <w:rsid w:val="0030236F"/>
    <w:rsid w:val="0030318B"/>
    <w:rsid w:val="0030594F"/>
    <w:rsid w:val="0030687E"/>
    <w:rsid w:val="00307B54"/>
    <w:rsid w:val="003101E7"/>
    <w:rsid w:val="0031038F"/>
    <w:rsid w:val="00311BEC"/>
    <w:rsid w:val="00311F30"/>
    <w:rsid w:val="00312618"/>
    <w:rsid w:val="00314B09"/>
    <w:rsid w:val="00315070"/>
    <w:rsid w:val="003150B3"/>
    <w:rsid w:val="003152B7"/>
    <w:rsid w:val="00316879"/>
    <w:rsid w:val="00316A51"/>
    <w:rsid w:val="00317741"/>
    <w:rsid w:val="00317A5A"/>
    <w:rsid w:val="003214B5"/>
    <w:rsid w:val="00321A2C"/>
    <w:rsid w:val="003226A8"/>
    <w:rsid w:val="00323269"/>
    <w:rsid w:val="00323452"/>
    <w:rsid w:val="00323832"/>
    <w:rsid w:val="0032397A"/>
    <w:rsid w:val="003245D9"/>
    <w:rsid w:val="00325D0E"/>
    <w:rsid w:val="00327C98"/>
    <w:rsid w:val="00331094"/>
    <w:rsid w:val="003313FE"/>
    <w:rsid w:val="00331790"/>
    <w:rsid w:val="00332F49"/>
    <w:rsid w:val="00333237"/>
    <w:rsid w:val="00333E9D"/>
    <w:rsid w:val="00334473"/>
    <w:rsid w:val="003346BB"/>
    <w:rsid w:val="0033472B"/>
    <w:rsid w:val="00334A0E"/>
    <w:rsid w:val="00335838"/>
    <w:rsid w:val="00336B1C"/>
    <w:rsid w:val="00341388"/>
    <w:rsid w:val="00341A38"/>
    <w:rsid w:val="00342040"/>
    <w:rsid w:val="00342D26"/>
    <w:rsid w:val="00344CBE"/>
    <w:rsid w:val="00345E23"/>
    <w:rsid w:val="0034634D"/>
    <w:rsid w:val="0035277F"/>
    <w:rsid w:val="00353842"/>
    <w:rsid w:val="00353F88"/>
    <w:rsid w:val="00355363"/>
    <w:rsid w:val="003554F2"/>
    <w:rsid w:val="00356A17"/>
    <w:rsid w:val="00357D37"/>
    <w:rsid w:val="00357E12"/>
    <w:rsid w:val="00360401"/>
    <w:rsid w:val="00361EF1"/>
    <w:rsid w:val="00362A63"/>
    <w:rsid w:val="003728D4"/>
    <w:rsid w:val="0037393C"/>
    <w:rsid w:val="003745FA"/>
    <w:rsid w:val="003750B4"/>
    <w:rsid w:val="00376029"/>
    <w:rsid w:val="00376A1B"/>
    <w:rsid w:val="00377002"/>
    <w:rsid w:val="003771DF"/>
    <w:rsid w:val="00381709"/>
    <w:rsid w:val="00383513"/>
    <w:rsid w:val="003848C8"/>
    <w:rsid w:val="00385CA6"/>
    <w:rsid w:val="00385DD1"/>
    <w:rsid w:val="003861A2"/>
    <w:rsid w:val="00387082"/>
    <w:rsid w:val="0038766C"/>
    <w:rsid w:val="003910BB"/>
    <w:rsid w:val="003917E1"/>
    <w:rsid w:val="00394419"/>
    <w:rsid w:val="00395215"/>
    <w:rsid w:val="003963EE"/>
    <w:rsid w:val="00396F18"/>
    <w:rsid w:val="00397FE3"/>
    <w:rsid w:val="003A171A"/>
    <w:rsid w:val="003A1957"/>
    <w:rsid w:val="003A3297"/>
    <w:rsid w:val="003A3D7E"/>
    <w:rsid w:val="003A3DFE"/>
    <w:rsid w:val="003A4C16"/>
    <w:rsid w:val="003A57BD"/>
    <w:rsid w:val="003B1390"/>
    <w:rsid w:val="003B2B52"/>
    <w:rsid w:val="003B3001"/>
    <w:rsid w:val="003B315F"/>
    <w:rsid w:val="003B331B"/>
    <w:rsid w:val="003B3368"/>
    <w:rsid w:val="003B3867"/>
    <w:rsid w:val="003B4674"/>
    <w:rsid w:val="003C4B82"/>
    <w:rsid w:val="003C55DB"/>
    <w:rsid w:val="003C6941"/>
    <w:rsid w:val="003D01A5"/>
    <w:rsid w:val="003D056A"/>
    <w:rsid w:val="003D0837"/>
    <w:rsid w:val="003D1A1D"/>
    <w:rsid w:val="003D1DE7"/>
    <w:rsid w:val="003D4024"/>
    <w:rsid w:val="003D5BED"/>
    <w:rsid w:val="003D6DFE"/>
    <w:rsid w:val="003D7158"/>
    <w:rsid w:val="003D76FB"/>
    <w:rsid w:val="003E13A6"/>
    <w:rsid w:val="003E1EE4"/>
    <w:rsid w:val="003E35FF"/>
    <w:rsid w:val="003E62C9"/>
    <w:rsid w:val="003E7F07"/>
    <w:rsid w:val="003F2E33"/>
    <w:rsid w:val="003F3491"/>
    <w:rsid w:val="003F3766"/>
    <w:rsid w:val="003F477D"/>
    <w:rsid w:val="003F7143"/>
    <w:rsid w:val="004034E1"/>
    <w:rsid w:val="00403B25"/>
    <w:rsid w:val="00405315"/>
    <w:rsid w:val="0040736F"/>
    <w:rsid w:val="004104EA"/>
    <w:rsid w:val="00410B7B"/>
    <w:rsid w:val="00411A34"/>
    <w:rsid w:val="00411D7D"/>
    <w:rsid w:val="0041210D"/>
    <w:rsid w:val="004154E3"/>
    <w:rsid w:val="0041570D"/>
    <w:rsid w:val="004158FF"/>
    <w:rsid w:val="0041687C"/>
    <w:rsid w:val="004203CF"/>
    <w:rsid w:val="00421762"/>
    <w:rsid w:val="004226E8"/>
    <w:rsid w:val="00424992"/>
    <w:rsid w:val="004252CF"/>
    <w:rsid w:val="004255E4"/>
    <w:rsid w:val="004258A0"/>
    <w:rsid w:val="00430B3D"/>
    <w:rsid w:val="00431473"/>
    <w:rsid w:val="00431E2A"/>
    <w:rsid w:val="00432658"/>
    <w:rsid w:val="004332CE"/>
    <w:rsid w:val="004349D6"/>
    <w:rsid w:val="00435136"/>
    <w:rsid w:val="00435A5D"/>
    <w:rsid w:val="00437AE4"/>
    <w:rsid w:val="004413FC"/>
    <w:rsid w:val="00441EF7"/>
    <w:rsid w:val="00442219"/>
    <w:rsid w:val="004422E9"/>
    <w:rsid w:val="0044286D"/>
    <w:rsid w:val="00451CCD"/>
    <w:rsid w:val="00451EC0"/>
    <w:rsid w:val="00453338"/>
    <w:rsid w:val="00453AD2"/>
    <w:rsid w:val="00453D31"/>
    <w:rsid w:val="004545BB"/>
    <w:rsid w:val="00454F88"/>
    <w:rsid w:val="0045622C"/>
    <w:rsid w:val="004571DB"/>
    <w:rsid w:val="004575E9"/>
    <w:rsid w:val="0045772A"/>
    <w:rsid w:val="00457F4A"/>
    <w:rsid w:val="004619D9"/>
    <w:rsid w:val="0046399B"/>
    <w:rsid w:val="004659CA"/>
    <w:rsid w:val="00466162"/>
    <w:rsid w:val="004676D8"/>
    <w:rsid w:val="00467C66"/>
    <w:rsid w:val="00467EEB"/>
    <w:rsid w:val="00467F29"/>
    <w:rsid w:val="00470594"/>
    <w:rsid w:val="004710E2"/>
    <w:rsid w:val="00474C2F"/>
    <w:rsid w:val="00475600"/>
    <w:rsid w:val="00476CBF"/>
    <w:rsid w:val="004776BC"/>
    <w:rsid w:val="00482235"/>
    <w:rsid w:val="004823DB"/>
    <w:rsid w:val="00483A00"/>
    <w:rsid w:val="00483E51"/>
    <w:rsid w:val="004851B7"/>
    <w:rsid w:val="00485455"/>
    <w:rsid w:val="00485D2D"/>
    <w:rsid w:val="00490006"/>
    <w:rsid w:val="00492C8E"/>
    <w:rsid w:val="004938B0"/>
    <w:rsid w:val="00494F8C"/>
    <w:rsid w:val="004A0C59"/>
    <w:rsid w:val="004A2742"/>
    <w:rsid w:val="004A451E"/>
    <w:rsid w:val="004A59A0"/>
    <w:rsid w:val="004A657A"/>
    <w:rsid w:val="004A6EE3"/>
    <w:rsid w:val="004A701F"/>
    <w:rsid w:val="004A7399"/>
    <w:rsid w:val="004B0989"/>
    <w:rsid w:val="004B0D39"/>
    <w:rsid w:val="004B0F4A"/>
    <w:rsid w:val="004B36FA"/>
    <w:rsid w:val="004B547F"/>
    <w:rsid w:val="004B6AFD"/>
    <w:rsid w:val="004B6B21"/>
    <w:rsid w:val="004B7D16"/>
    <w:rsid w:val="004C2DA0"/>
    <w:rsid w:val="004C44F5"/>
    <w:rsid w:val="004C4629"/>
    <w:rsid w:val="004C5B0B"/>
    <w:rsid w:val="004C5E48"/>
    <w:rsid w:val="004C5E5D"/>
    <w:rsid w:val="004C6691"/>
    <w:rsid w:val="004C67D8"/>
    <w:rsid w:val="004C6D51"/>
    <w:rsid w:val="004C6D8F"/>
    <w:rsid w:val="004C7ED6"/>
    <w:rsid w:val="004D0377"/>
    <w:rsid w:val="004D0B80"/>
    <w:rsid w:val="004D3975"/>
    <w:rsid w:val="004E1801"/>
    <w:rsid w:val="004E1AB3"/>
    <w:rsid w:val="004E2E1B"/>
    <w:rsid w:val="004E42C2"/>
    <w:rsid w:val="004E43EC"/>
    <w:rsid w:val="004E5803"/>
    <w:rsid w:val="004E64F1"/>
    <w:rsid w:val="004E6702"/>
    <w:rsid w:val="004E6A82"/>
    <w:rsid w:val="004E6B16"/>
    <w:rsid w:val="004E70A9"/>
    <w:rsid w:val="004F0C63"/>
    <w:rsid w:val="004F4FC0"/>
    <w:rsid w:val="004F7A95"/>
    <w:rsid w:val="00500BEE"/>
    <w:rsid w:val="00500EB0"/>
    <w:rsid w:val="00501FE4"/>
    <w:rsid w:val="00503C6D"/>
    <w:rsid w:val="00504654"/>
    <w:rsid w:val="005047B5"/>
    <w:rsid w:val="00504F13"/>
    <w:rsid w:val="00505318"/>
    <w:rsid w:val="00506F88"/>
    <w:rsid w:val="00507DBC"/>
    <w:rsid w:val="005112E3"/>
    <w:rsid w:val="00511CA8"/>
    <w:rsid w:val="005139E9"/>
    <w:rsid w:val="005141DF"/>
    <w:rsid w:val="00516DBE"/>
    <w:rsid w:val="00517B6C"/>
    <w:rsid w:val="00521EC9"/>
    <w:rsid w:val="00522942"/>
    <w:rsid w:val="00523853"/>
    <w:rsid w:val="00523929"/>
    <w:rsid w:val="00526BDE"/>
    <w:rsid w:val="005271BA"/>
    <w:rsid w:val="00530CFD"/>
    <w:rsid w:val="00531056"/>
    <w:rsid w:val="00533948"/>
    <w:rsid w:val="00533E65"/>
    <w:rsid w:val="00535B69"/>
    <w:rsid w:val="0053601F"/>
    <w:rsid w:val="00536039"/>
    <w:rsid w:val="0054026F"/>
    <w:rsid w:val="005411FC"/>
    <w:rsid w:val="00542198"/>
    <w:rsid w:val="005425FB"/>
    <w:rsid w:val="00546AEF"/>
    <w:rsid w:val="00546DA0"/>
    <w:rsid w:val="00546F81"/>
    <w:rsid w:val="005527A4"/>
    <w:rsid w:val="005561BE"/>
    <w:rsid w:val="00556739"/>
    <w:rsid w:val="00556DA0"/>
    <w:rsid w:val="0056189E"/>
    <w:rsid w:val="00563F87"/>
    <w:rsid w:val="00565113"/>
    <w:rsid w:val="005658E8"/>
    <w:rsid w:val="0056674B"/>
    <w:rsid w:val="00566B1B"/>
    <w:rsid w:val="00566D09"/>
    <w:rsid w:val="00570983"/>
    <w:rsid w:val="00571D6D"/>
    <w:rsid w:val="005753C4"/>
    <w:rsid w:val="005827AD"/>
    <w:rsid w:val="005877D1"/>
    <w:rsid w:val="00591CEF"/>
    <w:rsid w:val="00594163"/>
    <w:rsid w:val="005945F5"/>
    <w:rsid w:val="00594B0F"/>
    <w:rsid w:val="00595B02"/>
    <w:rsid w:val="00596820"/>
    <w:rsid w:val="0059750F"/>
    <w:rsid w:val="005A102D"/>
    <w:rsid w:val="005A1397"/>
    <w:rsid w:val="005A170F"/>
    <w:rsid w:val="005A1A83"/>
    <w:rsid w:val="005A1F8E"/>
    <w:rsid w:val="005A3355"/>
    <w:rsid w:val="005A3913"/>
    <w:rsid w:val="005A3F8E"/>
    <w:rsid w:val="005A6486"/>
    <w:rsid w:val="005A69EA"/>
    <w:rsid w:val="005A7743"/>
    <w:rsid w:val="005B234D"/>
    <w:rsid w:val="005B25A1"/>
    <w:rsid w:val="005B32A6"/>
    <w:rsid w:val="005B56B3"/>
    <w:rsid w:val="005B7792"/>
    <w:rsid w:val="005B77EA"/>
    <w:rsid w:val="005C002F"/>
    <w:rsid w:val="005C2AE3"/>
    <w:rsid w:val="005C2D81"/>
    <w:rsid w:val="005C3025"/>
    <w:rsid w:val="005C4A05"/>
    <w:rsid w:val="005C4C72"/>
    <w:rsid w:val="005C5772"/>
    <w:rsid w:val="005C5FE3"/>
    <w:rsid w:val="005C7523"/>
    <w:rsid w:val="005D032F"/>
    <w:rsid w:val="005D06CC"/>
    <w:rsid w:val="005D078A"/>
    <w:rsid w:val="005D38F6"/>
    <w:rsid w:val="005D3AEA"/>
    <w:rsid w:val="005D6D8A"/>
    <w:rsid w:val="005D7C03"/>
    <w:rsid w:val="005D7F0C"/>
    <w:rsid w:val="005E0173"/>
    <w:rsid w:val="005E1766"/>
    <w:rsid w:val="005E5F91"/>
    <w:rsid w:val="005E6D0E"/>
    <w:rsid w:val="005E6FCC"/>
    <w:rsid w:val="005E7C48"/>
    <w:rsid w:val="005F0734"/>
    <w:rsid w:val="005F193C"/>
    <w:rsid w:val="005F194A"/>
    <w:rsid w:val="005F19F9"/>
    <w:rsid w:val="005F36E4"/>
    <w:rsid w:val="005F378F"/>
    <w:rsid w:val="005F5570"/>
    <w:rsid w:val="005F6F5A"/>
    <w:rsid w:val="005F7B85"/>
    <w:rsid w:val="00600756"/>
    <w:rsid w:val="0060147F"/>
    <w:rsid w:val="006042EA"/>
    <w:rsid w:val="0060439E"/>
    <w:rsid w:val="00604E92"/>
    <w:rsid w:val="00605D0D"/>
    <w:rsid w:val="00606AA6"/>
    <w:rsid w:val="00606CA7"/>
    <w:rsid w:val="00607750"/>
    <w:rsid w:val="00607A47"/>
    <w:rsid w:val="00607BC0"/>
    <w:rsid w:val="00610437"/>
    <w:rsid w:val="006105DA"/>
    <w:rsid w:val="00610A61"/>
    <w:rsid w:val="006137A2"/>
    <w:rsid w:val="006143CE"/>
    <w:rsid w:val="00614B0A"/>
    <w:rsid w:val="006157BD"/>
    <w:rsid w:val="00620112"/>
    <w:rsid w:val="00620CBB"/>
    <w:rsid w:val="00621109"/>
    <w:rsid w:val="00622B58"/>
    <w:rsid w:val="00623A75"/>
    <w:rsid w:val="0062546C"/>
    <w:rsid w:val="0062796E"/>
    <w:rsid w:val="00630D42"/>
    <w:rsid w:val="00632BA6"/>
    <w:rsid w:val="00634874"/>
    <w:rsid w:val="00634D2C"/>
    <w:rsid w:val="00634E95"/>
    <w:rsid w:val="00635CED"/>
    <w:rsid w:val="00637C00"/>
    <w:rsid w:val="0064027D"/>
    <w:rsid w:val="00641CE9"/>
    <w:rsid w:val="00646325"/>
    <w:rsid w:val="006471F4"/>
    <w:rsid w:val="00647FBF"/>
    <w:rsid w:val="00650714"/>
    <w:rsid w:val="0065117C"/>
    <w:rsid w:val="00651B2A"/>
    <w:rsid w:val="00651C3A"/>
    <w:rsid w:val="006571E9"/>
    <w:rsid w:val="006572A5"/>
    <w:rsid w:val="00657EEA"/>
    <w:rsid w:val="00660C68"/>
    <w:rsid w:val="006613D1"/>
    <w:rsid w:val="006625F5"/>
    <w:rsid w:val="006626CA"/>
    <w:rsid w:val="0066393D"/>
    <w:rsid w:val="00663948"/>
    <w:rsid w:val="00663CED"/>
    <w:rsid w:val="00666146"/>
    <w:rsid w:val="00666C24"/>
    <w:rsid w:val="006702C2"/>
    <w:rsid w:val="00670ED7"/>
    <w:rsid w:val="006715DE"/>
    <w:rsid w:val="00672B96"/>
    <w:rsid w:val="00676120"/>
    <w:rsid w:val="00676510"/>
    <w:rsid w:val="00686B34"/>
    <w:rsid w:val="00687545"/>
    <w:rsid w:val="006901BE"/>
    <w:rsid w:val="00690B14"/>
    <w:rsid w:val="00691D41"/>
    <w:rsid w:val="00692A13"/>
    <w:rsid w:val="0069379C"/>
    <w:rsid w:val="00696EC0"/>
    <w:rsid w:val="006A25D0"/>
    <w:rsid w:val="006A44A0"/>
    <w:rsid w:val="006A65C5"/>
    <w:rsid w:val="006A7838"/>
    <w:rsid w:val="006B0E8F"/>
    <w:rsid w:val="006B1EEC"/>
    <w:rsid w:val="006B2C19"/>
    <w:rsid w:val="006B3029"/>
    <w:rsid w:val="006B47B3"/>
    <w:rsid w:val="006B537A"/>
    <w:rsid w:val="006B7A76"/>
    <w:rsid w:val="006C22D4"/>
    <w:rsid w:val="006C3B27"/>
    <w:rsid w:val="006C58FE"/>
    <w:rsid w:val="006C6055"/>
    <w:rsid w:val="006D0DA7"/>
    <w:rsid w:val="006D2846"/>
    <w:rsid w:val="006D2872"/>
    <w:rsid w:val="006D2E8D"/>
    <w:rsid w:val="006D2EAE"/>
    <w:rsid w:val="006D2FC1"/>
    <w:rsid w:val="006D45F2"/>
    <w:rsid w:val="006D4F3D"/>
    <w:rsid w:val="006D6523"/>
    <w:rsid w:val="006D78E8"/>
    <w:rsid w:val="006E1FA2"/>
    <w:rsid w:val="006E22C4"/>
    <w:rsid w:val="006E2DB7"/>
    <w:rsid w:val="006E35F9"/>
    <w:rsid w:val="006E3A34"/>
    <w:rsid w:val="006E4780"/>
    <w:rsid w:val="006E6F15"/>
    <w:rsid w:val="006F4926"/>
    <w:rsid w:val="006F546E"/>
    <w:rsid w:val="006F5579"/>
    <w:rsid w:val="006F6188"/>
    <w:rsid w:val="006F6582"/>
    <w:rsid w:val="007061D5"/>
    <w:rsid w:val="00706CF4"/>
    <w:rsid w:val="007077F0"/>
    <w:rsid w:val="0070782C"/>
    <w:rsid w:val="007079C1"/>
    <w:rsid w:val="007106DE"/>
    <w:rsid w:val="0071270C"/>
    <w:rsid w:val="00712993"/>
    <w:rsid w:val="00713204"/>
    <w:rsid w:val="007137E9"/>
    <w:rsid w:val="00713873"/>
    <w:rsid w:val="00714376"/>
    <w:rsid w:val="007145DE"/>
    <w:rsid w:val="00715E76"/>
    <w:rsid w:val="00716554"/>
    <w:rsid w:val="007168B6"/>
    <w:rsid w:val="00717EFD"/>
    <w:rsid w:val="00721886"/>
    <w:rsid w:val="007229ED"/>
    <w:rsid w:val="007231BA"/>
    <w:rsid w:val="007235C4"/>
    <w:rsid w:val="00725336"/>
    <w:rsid w:val="007256CA"/>
    <w:rsid w:val="007257B6"/>
    <w:rsid w:val="00726794"/>
    <w:rsid w:val="00726B01"/>
    <w:rsid w:val="0073066D"/>
    <w:rsid w:val="00732A8E"/>
    <w:rsid w:val="007347E9"/>
    <w:rsid w:val="00735E7C"/>
    <w:rsid w:val="007368AF"/>
    <w:rsid w:val="00736D4E"/>
    <w:rsid w:val="007400AF"/>
    <w:rsid w:val="00740C49"/>
    <w:rsid w:val="00741564"/>
    <w:rsid w:val="007415A1"/>
    <w:rsid w:val="007415C2"/>
    <w:rsid w:val="007426D9"/>
    <w:rsid w:val="007464F3"/>
    <w:rsid w:val="0074669E"/>
    <w:rsid w:val="007474E0"/>
    <w:rsid w:val="00747ABB"/>
    <w:rsid w:val="00747B54"/>
    <w:rsid w:val="00754F65"/>
    <w:rsid w:val="00756DCC"/>
    <w:rsid w:val="007576FE"/>
    <w:rsid w:val="007621FD"/>
    <w:rsid w:val="00764256"/>
    <w:rsid w:val="00764C85"/>
    <w:rsid w:val="007702C6"/>
    <w:rsid w:val="00770ACF"/>
    <w:rsid w:val="00773184"/>
    <w:rsid w:val="0077323A"/>
    <w:rsid w:val="00773935"/>
    <w:rsid w:val="0077454D"/>
    <w:rsid w:val="00774AD9"/>
    <w:rsid w:val="0077581A"/>
    <w:rsid w:val="00776ABE"/>
    <w:rsid w:val="0077747E"/>
    <w:rsid w:val="007806E3"/>
    <w:rsid w:val="00780EA4"/>
    <w:rsid w:val="00780EC5"/>
    <w:rsid w:val="007818E5"/>
    <w:rsid w:val="00781E9C"/>
    <w:rsid w:val="0078258C"/>
    <w:rsid w:val="007832CD"/>
    <w:rsid w:val="007832D1"/>
    <w:rsid w:val="00783904"/>
    <w:rsid w:val="00785482"/>
    <w:rsid w:val="00787355"/>
    <w:rsid w:val="0078753E"/>
    <w:rsid w:val="00787B1F"/>
    <w:rsid w:val="00787D74"/>
    <w:rsid w:val="007915E8"/>
    <w:rsid w:val="007922CD"/>
    <w:rsid w:val="00793660"/>
    <w:rsid w:val="007936D6"/>
    <w:rsid w:val="00795003"/>
    <w:rsid w:val="007958BD"/>
    <w:rsid w:val="00795C07"/>
    <w:rsid w:val="00796116"/>
    <w:rsid w:val="00797288"/>
    <w:rsid w:val="00797D32"/>
    <w:rsid w:val="007A3608"/>
    <w:rsid w:val="007A37D7"/>
    <w:rsid w:val="007A50AD"/>
    <w:rsid w:val="007A59E8"/>
    <w:rsid w:val="007B0BA2"/>
    <w:rsid w:val="007B0FEF"/>
    <w:rsid w:val="007B126C"/>
    <w:rsid w:val="007B18C8"/>
    <w:rsid w:val="007B4B60"/>
    <w:rsid w:val="007B56FD"/>
    <w:rsid w:val="007B6AA7"/>
    <w:rsid w:val="007B77E4"/>
    <w:rsid w:val="007C14C8"/>
    <w:rsid w:val="007C1B80"/>
    <w:rsid w:val="007C234B"/>
    <w:rsid w:val="007C6A33"/>
    <w:rsid w:val="007C6F6F"/>
    <w:rsid w:val="007C7DD6"/>
    <w:rsid w:val="007D05BB"/>
    <w:rsid w:val="007D14A7"/>
    <w:rsid w:val="007D3251"/>
    <w:rsid w:val="007D44DC"/>
    <w:rsid w:val="007E075C"/>
    <w:rsid w:val="007E0ACF"/>
    <w:rsid w:val="007E0F65"/>
    <w:rsid w:val="007E30B3"/>
    <w:rsid w:val="007E3B3A"/>
    <w:rsid w:val="007E43EB"/>
    <w:rsid w:val="007E4A5F"/>
    <w:rsid w:val="007E5AA0"/>
    <w:rsid w:val="007E6970"/>
    <w:rsid w:val="007E6FB5"/>
    <w:rsid w:val="007E7B49"/>
    <w:rsid w:val="007F0921"/>
    <w:rsid w:val="007F1354"/>
    <w:rsid w:val="007F34B5"/>
    <w:rsid w:val="007F44A3"/>
    <w:rsid w:val="007F4CEE"/>
    <w:rsid w:val="007F5459"/>
    <w:rsid w:val="007F5CE9"/>
    <w:rsid w:val="007F5E32"/>
    <w:rsid w:val="007F60F7"/>
    <w:rsid w:val="007F6C23"/>
    <w:rsid w:val="0080129F"/>
    <w:rsid w:val="00801AD0"/>
    <w:rsid w:val="00802743"/>
    <w:rsid w:val="00802869"/>
    <w:rsid w:val="00803608"/>
    <w:rsid w:val="00804231"/>
    <w:rsid w:val="00810850"/>
    <w:rsid w:val="00810F5C"/>
    <w:rsid w:val="008128E2"/>
    <w:rsid w:val="0081319F"/>
    <w:rsid w:val="00813CBD"/>
    <w:rsid w:val="0081443F"/>
    <w:rsid w:val="008205C8"/>
    <w:rsid w:val="0082310F"/>
    <w:rsid w:val="00823B3E"/>
    <w:rsid w:val="00824291"/>
    <w:rsid w:val="00826397"/>
    <w:rsid w:val="008268C8"/>
    <w:rsid w:val="00826922"/>
    <w:rsid w:val="008269C7"/>
    <w:rsid w:val="008269C8"/>
    <w:rsid w:val="00826C7C"/>
    <w:rsid w:val="00830E49"/>
    <w:rsid w:val="0083115D"/>
    <w:rsid w:val="008329F9"/>
    <w:rsid w:val="00832FD3"/>
    <w:rsid w:val="0083644F"/>
    <w:rsid w:val="00836DC3"/>
    <w:rsid w:val="008375D5"/>
    <w:rsid w:val="00837C1F"/>
    <w:rsid w:val="00840106"/>
    <w:rsid w:val="008405C9"/>
    <w:rsid w:val="00840707"/>
    <w:rsid w:val="008408D3"/>
    <w:rsid w:val="00840C8E"/>
    <w:rsid w:val="00841F72"/>
    <w:rsid w:val="00842D22"/>
    <w:rsid w:val="008438D3"/>
    <w:rsid w:val="00844ABF"/>
    <w:rsid w:val="00845E60"/>
    <w:rsid w:val="00851129"/>
    <w:rsid w:val="008524A0"/>
    <w:rsid w:val="0085347C"/>
    <w:rsid w:val="00855842"/>
    <w:rsid w:val="00856B90"/>
    <w:rsid w:val="00856FED"/>
    <w:rsid w:val="00857C98"/>
    <w:rsid w:val="008621F5"/>
    <w:rsid w:val="008638B5"/>
    <w:rsid w:val="00863D4C"/>
    <w:rsid w:val="00866B54"/>
    <w:rsid w:val="0086740B"/>
    <w:rsid w:val="00867BFE"/>
    <w:rsid w:val="00870111"/>
    <w:rsid w:val="0087101D"/>
    <w:rsid w:val="00871266"/>
    <w:rsid w:val="0087204D"/>
    <w:rsid w:val="00873197"/>
    <w:rsid w:val="00874707"/>
    <w:rsid w:val="00874708"/>
    <w:rsid w:val="00876108"/>
    <w:rsid w:val="008805C6"/>
    <w:rsid w:val="00880678"/>
    <w:rsid w:val="00881088"/>
    <w:rsid w:val="00884087"/>
    <w:rsid w:val="00884398"/>
    <w:rsid w:val="00885B75"/>
    <w:rsid w:val="008872E2"/>
    <w:rsid w:val="00887329"/>
    <w:rsid w:val="008922C0"/>
    <w:rsid w:val="00892C18"/>
    <w:rsid w:val="00892CAC"/>
    <w:rsid w:val="00892F75"/>
    <w:rsid w:val="008A02CF"/>
    <w:rsid w:val="008A1122"/>
    <w:rsid w:val="008A2C1B"/>
    <w:rsid w:val="008A4815"/>
    <w:rsid w:val="008A5E1B"/>
    <w:rsid w:val="008A7770"/>
    <w:rsid w:val="008B1CA0"/>
    <w:rsid w:val="008B1DCF"/>
    <w:rsid w:val="008B201C"/>
    <w:rsid w:val="008B4A5A"/>
    <w:rsid w:val="008C0D1A"/>
    <w:rsid w:val="008C1BDB"/>
    <w:rsid w:val="008C1EA0"/>
    <w:rsid w:val="008C2219"/>
    <w:rsid w:val="008C2CC7"/>
    <w:rsid w:val="008C5279"/>
    <w:rsid w:val="008C7D46"/>
    <w:rsid w:val="008D2F20"/>
    <w:rsid w:val="008D5F08"/>
    <w:rsid w:val="008D6CA1"/>
    <w:rsid w:val="008D6E2E"/>
    <w:rsid w:val="008E01F9"/>
    <w:rsid w:val="008E14D6"/>
    <w:rsid w:val="008E2641"/>
    <w:rsid w:val="008E34FB"/>
    <w:rsid w:val="008E5B9A"/>
    <w:rsid w:val="008E5E3C"/>
    <w:rsid w:val="008E731A"/>
    <w:rsid w:val="008E76E2"/>
    <w:rsid w:val="008E7BFA"/>
    <w:rsid w:val="008E7FAB"/>
    <w:rsid w:val="008F0194"/>
    <w:rsid w:val="008F3ED9"/>
    <w:rsid w:val="008F6C7D"/>
    <w:rsid w:val="008F6E37"/>
    <w:rsid w:val="008F799B"/>
    <w:rsid w:val="008F7B2D"/>
    <w:rsid w:val="00900E8A"/>
    <w:rsid w:val="00902DD8"/>
    <w:rsid w:val="009039EF"/>
    <w:rsid w:val="009054EF"/>
    <w:rsid w:val="009119CD"/>
    <w:rsid w:val="00911CF9"/>
    <w:rsid w:val="0091239F"/>
    <w:rsid w:val="00912AB2"/>
    <w:rsid w:val="009130A5"/>
    <w:rsid w:val="0091716F"/>
    <w:rsid w:val="00917706"/>
    <w:rsid w:val="00917AEE"/>
    <w:rsid w:val="0092001A"/>
    <w:rsid w:val="009204F9"/>
    <w:rsid w:val="00920C5B"/>
    <w:rsid w:val="00920FB7"/>
    <w:rsid w:val="0092257D"/>
    <w:rsid w:val="00922994"/>
    <w:rsid w:val="00923E10"/>
    <w:rsid w:val="009250D7"/>
    <w:rsid w:val="00926FC3"/>
    <w:rsid w:val="00927C29"/>
    <w:rsid w:val="009312C6"/>
    <w:rsid w:val="0093178A"/>
    <w:rsid w:val="009327CC"/>
    <w:rsid w:val="00932A2C"/>
    <w:rsid w:val="0093417F"/>
    <w:rsid w:val="00935AD2"/>
    <w:rsid w:val="009402DA"/>
    <w:rsid w:val="009405E9"/>
    <w:rsid w:val="00940B2F"/>
    <w:rsid w:val="00941471"/>
    <w:rsid w:val="00942323"/>
    <w:rsid w:val="009424DE"/>
    <w:rsid w:val="00942581"/>
    <w:rsid w:val="0094366D"/>
    <w:rsid w:val="009445E1"/>
    <w:rsid w:val="00946A79"/>
    <w:rsid w:val="00947C21"/>
    <w:rsid w:val="0095113B"/>
    <w:rsid w:val="00951198"/>
    <w:rsid w:val="00953203"/>
    <w:rsid w:val="00953A9E"/>
    <w:rsid w:val="00955664"/>
    <w:rsid w:val="00956125"/>
    <w:rsid w:val="00956BE3"/>
    <w:rsid w:val="0095799B"/>
    <w:rsid w:val="00957DBA"/>
    <w:rsid w:val="00960322"/>
    <w:rsid w:val="009606E4"/>
    <w:rsid w:val="00962E43"/>
    <w:rsid w:val="009636EE"/>
    <w:rsid w:val="00963906"/>
    <w:rsid w:val="00964156"/>
    <w:rsid w:val="00964670"/>
    <w:rsid w:val="00964F50"/>
    <w:rsid w:val="00965904"/>
    <w:rsid w:val="00974EBB"/>
    <w:rsid w:val="00976BA3"/>
    <w:rsid w:val="009808F4"/>
    <w:rsid w:val="009822A7"/>
    <w:rsid w:val="0098451D"/>
    <w:rsid w:val="009909B1"/>
    <w:rsid w:val="00991524"/>
    <w:rsid w:val="00991883"/>
    <w:rsid w:val="00993CF7"/>
    <w:rsid w:val="00995386"/>
    <w:rsid w:val="00995C6A"/>
    <w:rsid w:val="009968CB"/>
    <w:rsid w:val="009A09F4"/>
    <w:rsid w:val="009A0B6D"/>
    <w:rsid w:val="009A218F"/>
    <w:rsid w:val="009A274C"/>
    <w:rsid w:val="009A4A33"/>
    <w:rsid w:val="009A6032"/>
    <w:rsid w:val="009A677E"/>
    <w:rsid w:val="009A74B0"/>
    <w:rsid w:val="009B2840"/>
    <w:rsid w:val="009B3E48"/>
    <w:rsid w:val="009C0CF2"/>
    <w:rsid w:val="009C1349"/>
    <w:rsid w:val="009C41B8"/>
    <w:rsid w:val="009C54E3"/>
    <w:rsid w:val="009C5BF8"/>
    <w:rsid w:val="009C611C"/>
    <w:rsid w:val="009C681A"/>
    <w:rsid w:val="009D19B1"/>
    <w:rsid w:val="009D686B"/>
    <w:rsid w:val="009D6B69"/>
    <w:rsid w:val="009D7005"/>
    <w:rsid w:val="009E0E6D"/>
    <w:rsid w:val="009E218B"/>
    <w:rsid w:val="009E27C1"/>
    <w:rsid w:val="009E42A9"/>
    <w:rsid w:val="009E6418"/>
    <w:rsid w:val="009E78B7"/>
    <w:rsid w:val="009E7C07"/>
    <w:rsid w:val="009E7C7D"/>
    <w:rsid w:val="009F02CE"/>
    <w:rsid w:val="009F085F"/>
    <w:rsid w:val="009F1625"/>
    <w:rsid w:val="009F17B5"/>
    <w:rsid w:val="009F38CB"/>
    <w:rsid w:val="009F4AB9"/>
    <w:rsid w:val="009F5A27"/>
    <w:rsid w:val="00A000E5"/>
    <w:rsid w:val="00A01297"/>
    <w:rsid w:val="00A015FF"/>
    <w:rsid w:val="00A01FC3"/>
    <w:rsid w:val="00A032E4"/>
    <w:rsid w:val="00A03443"/>
    <w:rsid w:val="00A04006"/>
    <w:rsid w:val="00A05E72"/>
    <w:rsid w:val="00A06F25"/>
    <w:rsid w:val="00A07903"/>
    <w:rsid w:val="00A107CE"/>
    <w:rsid w:val="00A1160A"/>
    <w:rsid w:val="00A1322F"/>
    <w:rsid w:val="00A1596C"/>
    <w:rsid w:val="00A15CF2"/>
    <w:rsid w:val="00A223A0"/>
    <w:rsid w:val="00A22B83"/>
    <w:rsid w:val="00A23504"/>
    <w:rsid w:val="00A250EC"/>
    <w:rsid w:val="00A278F9"/>
    <w:rsid w:val="00A300A4"/>
    <w:rsid w:val="00A30126"/>
    <w:rsid w:val="00A30E4B"/>
    <w:rsid w:val="00A33369"/>
    <w:rsid w:val="00A33567"/>
    <w:rsid w:val="00A33EE8"/>
    <w:rsid w:val="00A3595E"/>
    <w:rsid w:val="00A368F9"/>
    <w:rsid w:val="00A37179"/>
    <w:rsid w:val="00A37905"/>
    <w:rsid w:val="00A40D03"/>
    <w:rsid w:val="00A429E0"/>
    <w:rsid w:val="00A44B18"/>
    <w:rsid w:val="00A45E06"/>
    <w:rsid w:val="00A4624D"/>
    <w:rsid w:val="00A47275"/>
    <w:rsid w:val="00A47D11"/>
    <w:rsid w:val="00A51217"/>
    <w:rsid w:val="00A519EA"/>
    <w:rsid w:val="00A51A86"/>
    <w:rsid w:val="00A52467"/>
    <w:rsid w:val="00A530A0"/>
    <w:rsid w:val="00A548E5"/>
    <w:rsid w:val="00A568AA"/>
    <w:rsid w:val="00A5743F"/>
    <w:rsid w:val="00A60FE3"/>
    <w:rsid w:val="00A62F0B"/>
    <w:rsid w:val="00A650DB"/>
    <w:rsid w:val="00A65340"/>
    <w:rsid w:val="00A66871"/>
    <w:rsid w:val="00A70BCB"/>
    <w:rsid w:val="00A726B7"/>
    <w:rsid w:val="00A763BE"/>
    <w:rsid w:val="00A76714"/>
    <w:rsid w:val="00A7696B"/>
    <w:rsid w:val="00A76AF8"/>
    <w:rsid w:val="00A77017"/>
    <w:rsid w:val="00A807DC"/>
    <w:rsid w:val="00A80F75"/>
    <w:rsid w:val="00A812B2"/>
    <w:rsid w:val="00A8417B"/>
    <w:rsid w:val="00A8744D"/>
    <w:rsid w:val="00A9085E"/>
    <w:rsid w:val="00A9356B"/>
    <w:rsid w:val="00A946F8"/>
    <w:rsid w:val="00A951EA"/>
    <w:rsid w:val="00A951F5"/>
    <w:rsid w:val="00A966FC"/>
    <w:rsid w:val="00AA024C"/>
    <w:rsid w:val="00AA1505"/>
    <w:rsid w:val="00AA337D"/>
    <w:rsid w:val="00AA3C30"/>
    <w:rsid w:val="00AA4255"/>
    <w:rsid w:val="00AA4662"/>
    <w:rsid w:val="00AA4D2D"/>
    <w:rsid w:val="00AA5A8B"/>
    <w:rsid w:val="00AA6DB3"/>
    <w:rsid w:val="00AB05DD"/>
    <w:rsid w:val="00AB0DF8"/>
    <w:rsid w:val="00AB1346"/>
    <w:rsid w:val="00AB1533"/>
    <w:rsid w:val="00AB20A1"/>
    <w:rsid w:val="00AB3175"/>
    <w:rsid w:val="00AB436F"/>
    <w:rsid w:val="00AB5149"/>
    <w:rsid w:val="00AB59D7"/>
    <w:rsid w:val="00AB7236"/>
    <w:rsid w:val="00AC0781"/>
    <w:rsid w:val="00AC0B66"/>
    <w:rsid w:val="00AC4EA5"/>
    <w:rsid w:val="00AC4F0C"/>
    <w:rsid w:val="00AC6495"/>
    <w:rsid w:val="00AD09AC"/>
    <w:rsid w:val="00AD1708"/>
    <w:rsid w:val="00AD29E0"/>
    <w:rsid w:val="00AD3396"/>
    <w:rsid w:val="00AD3398"/>
    <w:rsid w:val="00AD48C3"/>
    <w:rsid w:val="00AD48E6"/>
    <w:rsid w:val="00AD4DB4"/>
    <w:rsid w:val="00AD6B49"/>
    <w:rsid w:val="00AD6E5F"/>
    <w:rsid w:val="00AD6F41"/>
    <w:rsid w:val="00AE0AF3"/>
    <w:rsid w:val="00AE12A9"/>
    <w:rsid w:val="00AE3A99"/>
    <w:rsid w:val="00AE3D7C"/>
    <w:rsid w:val="00AE5AA7"/>
    <w:rsid w:val="00AE7058"/>
    <w:rsid w:val="00AE7DE7"/>
    <w:rsid w:val="00AF12BF"/>
    <w:rsid w:val="00AF1A35"/>
    <w:rsid w:val="00AF2BCE"/>
    <w:rsid w:val="00AF31D4"/>
    <w:rsid w:val="00AF5F2A"/>
    <w:rsid w:val="00AF6015"/>
    <w:rsid w:val="00AF662F"/>
    <w:rsid w:val="00AF7F09"/>
    <w:rsid w:val="00B02ED7"/>
    <w:rsid w:val="00B02FBB"/>
    <w:rsid w:val="00B04EC8"/>
    <w:rsid w:val="00B05770"/>
    <w:rsid w:val="00B057ED"/>
    <w:rsid w:val="00B0696E"/>
    <w:rsid w:val="00B06C99"/>
    <w:rsid w:val="00B10DBB"/>
    <w:rsid w:val="00B11521"/>
    <w:rsid w:val="00B1154A"/>
    <w:rsid w:val="00B11784"/>
    <w:rsid w:val="00B12102"/>
    <w:rsid w:val="00B12992"/>
    <w:rsid w:val="00B12A5A"/>
    <w:rsid w:val="00B12F14"/>
    <w:rsid w:val="00B15BD1"/>
    <w:rsid w:val="00B16C77"/>
    <w:rsid w:val="00B20BE7"/>
    <w:rsid w:val="00B20C2C"/>
    <w:rsid w:val="00B23F23"/>
    <w:rsid w:val="00B25892"/>
    <w:rsid w:val="00B27424"/>
    <w:rsid w:val="00B27EF1"/>
    <w:rsid w:val="00B30327"/>
    <w:rsid w:val="00B314F3"/>
    <w:rsid w:val="00B31C7F"/>
    <w:rsid w:val="00B338CF"/>
    <w:rsid w:val="00B33F7F"/>
    <w:rsid w:val="00B342D1"/>
    <w:rsid w:val="00B3448B"/>
    <w:rsid w:val="00B35B2E"/>
    <w:rsid w:val="00B366C6"/>
    <w:rsid w:val="00B412EA"/>
    <w:rsid w:val="00B423C4"/>
    <w:rsid w:val="00B42E25"/>
    <w:rsid w:val="00B448E3"/>
    <w:rsid w:val="00B44C59"/>
    <w:rsid w:val="00B45A9C"/>
    <w:rsid w:val="00B504A0"/>
    <w:rsid w:val="00B5064C"/>
    <w:rsid w:val="00B507A5"/>
    <w:rsid w:val="00B50A26"/>
    <w:rsid w:val="00B50E2C"/>
    <w:rsid w:val="00B51958"/>
    <w:rsid w:val="00B5265D"/>
    <w:rsid w:val="00B55D2D"/>
    <w:rsid w:val="00B603F5"/>
    <w:rsid w:val="00B621E2"/>
    <w:rsid w:val="00B631C4"/>
    <w:rsid w:val="00B65513"/>
    <w:rsid w:val="00B656C1"/>
    <w:rsid w:val="00B65FB1"/>
    <w:rsid w:val="00B71176"/>
    <w:rsid w:val="00B720A9"/>
    <w:rsid w:val="00B72951"/>
    <w:rsid w:val="00B7516A"/>
    <w:rsid w:val="00B7577E"/>
    <w:rsid w:val="00B771D3"/>
    <w:rsid w:val="00B771F1"/>
    <w:rsid w:val="00B77C66"/>
    <w:rsid w:val="00B81670"/>
    <w:rsid w:val="00B81A7D"/>
    <w:rsid w:val="00B82B88"/>
    <w:rsid w:val="00B84D6C"/>
    <w:rsid w:val="00B85212"/>
    <w:rsid w:val="00B860F0"/>
    <w:rsid w:val="00B8670A"/>
    <w:rsid w:val="00B867F5"/>
    <w:rsid w:val="00B879CD"/>
    <w:rsid w:val="00B9127C"/>
    <w:rsid w:val="00B920B7"/>
    <w:rsid w:val="00B92AEC"/>
    <w:rsid w:val="00B93359"/>
    <w:rsid w:val="00B93F2D"/>
    <w:rsid w:val="00B97396"/>
    <w:rsid w:val="00B979F0"/>
    <w:rsid w:val="00BA0B84"/>
    <w:rsid w:val="00BA21A2"/>
    <w:rsid w:val="00BA23A5"/>
    <w:rsid w:val="00BA2BE1"/>
    <w:rsid w:val="00BA3BB6"/>
    <w:rsid w:val="00BA4292"/>
    <w:rsid w:val="00BA458A"/>
    <w:rsid w:val="00BA4E7D"/>
    <w:rsid w:val="00BA5F40"/>
    <w:rsid w:val="00BA6C02"/>
    <w:rsid w:val="00BA6FEE"/>
    <w:rsid w:val="00BA73A2"/>
    <w:rsid w:val="00BA7711"/>
    <w:rsid w:val="00BA79BF"/>
    <w:rsid w:val="00BA7B25"/>
    <w:rsid w:val="00BA7BD0"/>
    <w:rsid w:val="00BB0BF9"/>
    <w:rsid w:val="00BB1E9A"/>
    <w:rsid w:val="00BB1ED7"/>
    <w:rsid w:val="00BB2B05"/>
    <w:rsid w:val="00BB2FA5"/>
    <w:rsid w:val="00BB34DA"/>
    <w:rsid w:val="00BB5592"/>
    <w:rsid w:val="00BB79DC"/>
    <w:rsid w:val="00BB7B15"/>
    <w:rsid w:val="00BB7FA2"/>
    <w:rsid w:val="00BC06C5"/>
    <w:rsid w:val="00BC07D9"/>
    <w:rsid w:val="00BC0C9C"/>
    <w:rsid w:val="00BC0D5E"/>
    <w:rsid w:val="00BC1373"/>
    <w:rsid w:val="00BC5D17"/>
    <w:rsid w:val="00BC5DEC"/>
    <w:rsid w:val="00BC640A"/>
    <w:rsid w:val="00BC6819"/>
    <w:rsid w:val="00BC6D2A"/>
    <w:rsid w:val="00BC72AB"/>
    <w:rsid w:val="00BD3800"/>
    <w:rsid w:val="00BE1C04"/>
    <w:rsid w:val="00BE22CC"/>
    <w:rsid w:val="00BE3D54"/>
    <w:rsid w:val="00BE543C"/>
    <w:rsid w:val="00BE5748"/>
    <w:rsid w:val="00BE66B8"/>
    <w:rsid w:val="00BE7408"/>
    <w:rsid w:val="00BF003C"/>
    <w:rsid w:val="00BF0106"/>
    <w:rsid w:val="00BF452A"/>
    <w:rsid w:val="00BF6403"/>
    <w:rsid w:val="00BF77E5"/>
    <w:rsid w:val="00BF7DEE"/>
    <w:rsid w:val="00C009DE"/>
    <w:rsid w:val="00C0483F"/>
    <w:rsid w:val="00C06209"/>
    <w:rsid w:val="00C07020"/>
    <w:rsid w:val="00C07CF3"/>
    <w:rsid w:val="00C11D4B"/>
    <w:rsid w:val="00C12B4D"/>
    <w:rsid w:val="00C12EA1"/>
    <w:rsid w:val="00C1372A"/>
    <w:rsid w:val="00C13BFC"/>
    <w:rsid w:val="00C145B0"/>
    <w:rsid w:val="00C15C41"/>
    <w:rsid w:val="00C15EFB"/>
    <w:rsid w:val="00C20B4F"/>
    <w:rsid w:val="00C2112E"/>
    <w:rsid w:val="00C21587"/>
    <w:rsid w:val="00C21DCD"/>
    <w:rsid w:val="00C2305A"/>
    <w:rsid w:val="00C2508A"/>
    <w:rsid w:val="00C328CD"/>
    <w:rsid w:val="00C32AC3"/>
    <w:rsid w:val="00C33090"/>
    <w:rsid w:val="00C33345"/>
    <w:rsid w:val="00C343E1"/>
    <w:rsid w:val="00C3554B"/>
    <w:rsid w:val="00C36E70"/>
    <w:rsid w:val="00C4268B"/>
    <w:rsid w:val="00C44DE7"/>
    <w:rsid w:val="00C45312"/>
    <w:rsid w:val="00C4614F"/>
    <w:rsid w:val="00C461FC"/>
    <w:rsid w:val="00C468E5"/>
    <w:rsid w:val="00C47D22"/>
    <w:rsid w:val="00C50D1E"/>
    <w:rsid w:val="00C52492"/>
    <w:rsid w:val="00C528BC"/>
    <w:rsid w:val="00C53365"/>
    <w:rsid w:val="00C53BDB"/>
    <w:rsid w:val="00C54320"/>
    <w:rsid w:val="00C547D3"/>
    <w:rsid w:val="00C56252"/>
    <w:rsid w:val="00C56F62"/>
    <w:rsid w:val="00C572A1"/>
    <w:rsid w:val="00C619D0"/>
    <w:rsid w:val="00C61BC6"/>
    <w:rsid w:val="00C624EF"/>
    <w:rsid w:val="00C63EFC"/>
    <w:rsid w:val="00C6561A"/>
    <w:rsid w:val="00C65880"/>
    <w:rsid w:val="00C66C45"/>
    <w:rsid w:val="00C763C7"/>
    <w:rsid w:val="00C76817"/>
    <w:rsid w:val="00C769B3"/>
    <w:rsid w:val="00C76A60"/>
    <w:rsid w:val="00C772E5"/>
    <w:rsid w:val="00C772ED"/>
    <w:rsid w:val="00C775BB"/>
    <w:rsid w:val="00C7761F"/>
    <w:rsid w:val="00C77BD3"/>
    <w:rsid w:val="00C80381"/>
    <w:rsid w:val="00C81CAA"/>
    <w:rsid w:val="00C8279E"/>
    <w:rsid w:val="00C828DA"/>
    <w:rsid w:val="00C84D78"/>
    <w:rsid w:val="00C85EEB"/>
    <w:rsid w:val="00C9497F"/>
    <w:rsid w:val="00C956A7"/>
    <w:rsid w:val="00C960D9"/>
    <w:rsid w:val="00CA0BE2"/>
    <w:rsid w:val="00CA1B25"/>
    <w:rsid w:val="00CA3388"/>
    <w:rsid w:val="00CA3F66"/>
    <w:rsid w:val="00CA428D"/>
    <w:rsid w:val="00CA5C25"/>
    <w:rsid w:val="00CA75F6"/>
    <w:rsid w:val="00CB5C05"/>
    <w:rsid w:val="00CB6B55"/>
    <w:rsid w:val="00CC2856"/>
    <w:rsid w:val="00CC2C2C"/>
    <w:rsid w:val="00CC45C6"/>
    <w:rsid w:val="00CC4E38"/>
    <w:rsid w:val="00CC59DC"/>
    <w:rsid w:val="00CC6A52"/>
    <w:rsid w:val="00CC6C96"/>
    <w:rsid w:val="00CC6E59"/>
    <w:rsid w:val="00CC6EA1"/>
    <w:rsid w:val="00CD0833"/>
    <w:rsid w:val="00CD179A"/>
    <w:rsid w:val="00CD3544"/>
    <w:rsid w:val="00CD3A83"/>
    <w:rsid w:val="00CD4957"/>
    <w:rsid w:val="00CD4B8E"/>
    <w:rsid w:val="00CD5813"/>
    <w:rsid w:val="00CD6519"/>
    <w:rsid w:val="00CE03FF"/>
    <w:rsid w:val="00CE08D4"/>
    <w:rsid w:val="00CE13E5"/>
    <w:rsid w:val="00CE1427"/>
    <w:rsid w:val="00CE1EF5"/>
    <w:rsid w:val="00CE2A19"/>
    <w:rsid w:val="00CE3D89"/>
    <w:rsid w:val="00CE4D33"/>
    <w:rsid w:val="00CE50EF"/>
    <w:rsid w:val="00CE64BE"/>
    <w:rsid w:val="00CE6780"/>
    <w:rsid w:val="00CF0DA4"/>
    <w:rsid w:val="00CF29F7"/>
    <w:rsid w:val="00CF2A45"/>
    <w:rsid w:val="00CF384E"/>
    <w:rsid w:val="00CF4969"/>
    <w:rsid w:val="00CF62B2"/>
    <w:rsid w:val="00CF7E77"/>
    <w:rsid w:val="00D0315B"/>
    <w:rsid w:val="00D0468C"/>
    <w:rsid w:val="00D079C4"/>
    <w:rsid w:val="00D10CFF"/>
    <w:rsid w:val="00D110A2"/>
    <w:rsid w:val="00D11F81"/>
    <w:rsid w:val="00D15112"/>
    <w:rsid w:val="00D15FC3"/>
    <w:rsid w:val="00D16287"/>
    <w:rsid w:val="00D16756"/>
    <w:rsid w:val="00D206B2"/>
    <w:rsid w:val="00D21019"/>
    <w:rsid w:val="00D2237E"/>
    <w:rsid w:val="00D25350"/>
    <w:rsid w:val="00D26415"/>
    <w:rsid w:val="00D26C69"/>
    <w:rsid w:val="00D3055B"/>
    <w:rsid w:val="00D343DE"/>
    <w:rsid w:val="00D354AE"/>
    <w:rsid w:val="00D361DE"/>
    <w:rsid w:val="00D37208"/>
    <w:rsid w:val="00D37555"/>
    <w:rsid w:val="00D37672"/>
    <w:rsid w:val="00D417CE"/>
    <w:rsid w:val="00D4522D"/>
    <w:rsid w:val="00D50831"/>
    <w:rsid w:val="00D524D8"/>
    <w:rsid w:val="00D52C95"/>
    <w:rsid w:val="00D53620"/>
    <w:rsid w:val="00D56670"/>
    <w:rsid w:val="00D56992"/>
    <w:rsid w:val="00D570C7"/>
    <w:rsid w:val="00D63E72"/>
    <w:rsid w:val="00D655D6"/>
    <w:rsid w:val="00D65DAF"/>
    <w:rsid w:val="00D6723C"/>
    <w:rsid w:val="00D7102B"/>
    <w:rsid w:val="00D717FC"/>
    <w:rsid w:val="00D72451"/>
    <w:rsid w:val="00D72572"/>
    <w:rsid w:val="00D72617"/>
    <w:rsid w:val="00D72DCC"/>
    <w:rsid w:val="00D74681"/>
    <w:rsid w:val="00D74FBF"/>
    <w:rsid w:val="00D764AC"/>
    <w:rsid w:val="00D76533"/>
    <w:rsid w:val="00D7721F"/>
    <w:rsid w:val="00D8208E"/>
    <w:rsid w:val="00D827EA"/>
    <w:rsid w:val="00D84CB9"/>
    <w:rsid w:val="00D84F24"/>
    <w:rsid w:val="00D906F1"/>
    <w:rsid w:val="00D90704"/>
    <w:rsid w:val="00D917A4"/>
    <w:rsid w:val="00D953E6"/>
    <w:rsid w:val="00D97820"/>
    <w:rsid w:val="00DA0084"/>
    <w:rsid w:val="00DA094F"/>
    <w:rsid w:val="00DA0CE3"/>
    <w:rsid w:val="00DA0CE4"/>
    <w:rsid w:val="00DA0EEE"/>
    <w:rsid w:val="00DA29A1"/>
    <w:rsid w:val="00DA3627"/>
    <w:rsid w:val="00DA4533"/>
    <w:rsid w:val="00DA76D7"/>
    <w:rsid w:val="00DA7889"/>
    <w:rsid w:val="00DB1095"/>
    <w:rsid w:val="00DB11B1"/>
    <w:rsid w:val="00DB2C84"/>
    <w:rsid w:val="00DB3680"/>
    <w:rsid w:val="00DB3E3A"/>
    <w:rsid w:val="00DB43E3"/>
    <w:rsid w:val="00DB4670"/>
    <w:rsid w:val="00DB4EB6"/>
    <w:rsid w:val="00DB5825"/>
    <w:rsid w:val="00DB722E"/>
    <w:rsid w:val="00DC0D10"/>
    <w:rsid w:val="00DC27B1"/>
    <w:rsid w:val="00DC2BA0"/>
    <w:rsid w:val="00DC3A26"/>
    <w:rsid w:val="00DC6575"/>
    <w:rsid w:val="00DC6883"/>
    <w:rsid w:val="00DC7F45"/>
    <w:rsid w:val="00DD0717"/>
    <w:rsid w:val="00DD0774"/>
    <w:rsid w:val="00DD0CC6"/>
    <w:rsid w:val="00DD27A0"/>
    <w:rsid w:val="00DD4F1D"/>
    <w:rsid w:val="00DD4FB0"/>
    <w:rsid w:val="00DD529D"/>
    <w:rsid w:val="00DD59A1"/>
    <w:rsid w:val="00DD743F"/>
    <w:rsid w:val="00DE1614"/>
    <w:rsid w:val="00DE1835"/>
    <w:rsid w:val="00DE29D2"/>
    <w:rsid w:val="00DE5060"/>
    <w:rsid w:val="00DE6B19"/>
    <w:rsid w:val="00DF0E21"/>
    <w:rsid w:val="00DF1795"/>
    <w:rsid w:val="00DF22F7"/>
    <w:rsid w:val="00DF363F"/>
    <w:rsid w:val="00DF36C7"/>
    <w:rsid w:val="00DF47BD"/>
    <w:rsid w:val="00DF562F"/>
    <w:rsid w:val="00DF626D"/>
    <w:rsid w:val="00DF6352"/>
    <w:rsid w:val="00E003A5"/>
    <w:rsid w:val="00E01F2F"/>
    <w:rsid w:val="00E0339A"/>
    <w:rsid w:val="00E03D6C"/>
    <w:rsid w:val="00E04054"/>
    <w:rsid w:val="00E049CE"/>
    <w:rsid w:val="00E04FF5"/>
    <w:rsid w:val="00E05C59"/>
    <w:rsid w:val="00E06F86"/>
    <w:rsid w:val="00E07F16"/>
    <w:rsid w:val="00E111C7"/>
    <w:rsid w:val="00E11E0B"/>
    <w:rsid w:val="00E11FCA"/>
    <w:rsid w:val="00E1247E"/>
    <w:rsid w:val="00E1394F"/>
    <w:rsid w:val="00E16AE6"/>
    <w:rsid w:val="00E17E6A"/>
    <w:rsid w:val="00E20CE8"/>
    <w:rsid w:val="00E21691"/>
    <w:rsid w:val="00E230AB"/>
    <w:rsid w:val="00E24145"/>
    <w:rsid w:val="00E25A3D"/>
    <w:rsid w:val="00E30D1B"/>
    <w:rsid w:val="00E30DC4"/>
    <w:rsid w:val="00E3141B"/>
    <w:rsid w:val="00E33392"/>
    <w:rsid w:val="00E335D6"/>
    <w:rsid w:val="00E34529"/>
    <w:rsid w:val="00E34A7B"/>
    <w:rsid w:val="00E36D36"/>
    <w:rsid w:val="00E36D49"/>
    <w:rsid w:val="00E444AC"/>
    <w:rsid w:val="00E45394"/>
    <w:rsid w:val="00E47207"/>
    <w:rsid w:val="00E47228"/>
    <w:rsid w:val="00E47A58"/>
    <w:rsid w:val="00E50CD6"/>
    <w:rsid w:val="00E52401"/>
    <w:rsid w:val="00E52CEC"/>
    <w:rsid w:val="00E53ED7"/>
    <w:rsid w:val="00E53F0D"/>
    <w:rsid w:val="00E5460A"/>
    <w:rsid w:val="00E55111"/>
    <w:rsid w:val="00E55BD9"/>
    <w:rsid w:val="00E55EAD"/>
    <w:rsid w:val="00E56DC7"/>
    <w:rsid w:val="00E576A0"/>
    <w:rsid w:val="00E61185"/>
    <w:rsid w:val="00E612C9"/>
    <w:rsid w:val="00E61C31"/>
    <w:rsid w:val="00E6430F"/>
    <w:rsid w:val="00E65F07"/>
    <w:rsid w:val="00E66C2D"/>
    <w:rsid w:val="00E6774F"/>
    <w:rsid w:val="00E70128"/>
    <w:rsid w:val="00E70D80"/>
    <w:rsid w:val="00E722E3"/>
    <w:rsid w:val="00E7488B"/>
    <w:rsid w:val="00E756E0"/>
    <w:rsid w:val="00E75D35"/>
    <w:rsid w:val="00E765C6"/>
    <w:rsid w:val="00E76BA5"/>
    <w:rsid w:val="00E80344"/>
    <w:rsid w:val="00E82A49"/>
    <w:rsid w:val="00E834BF"/>
    <w:rsid w:val="00E84020"/>
    <w:rsid w:val="00E84A9A"/>
    <w:rsid w:val="00E84F4E"/>
    <w:rsid w:val="00E87462"/>
    <w:rsid w:val="00E87BDE"/>
    <w:rsid w:val="00E90AAE"/>
    <w:rsid w:val="00E90ADF"/>
    <w:rsid w:val="00E9540F"/>
    <w:rsid w:val="00E95F27"/>
    <w:rsid w:val="00E95FE3"/>
    <w:rsid w:val="00E97A9E"/>
    <w:rsid w:val="00EA035D"/>
    <w:rsid w:val="00EA1033"/>
    <w:rsid w:val="00EA201D"/>
    <w:rsid w:val="00EA3424"/>
    <w:rsid w:val="00EA42C0"/>
    <w:rsid w:val="00EA5C63"/>
    <w:rsid w:val="00EB0E13"/>
    <w:rsid w:val="00EB26F9"/>
    <w:rsid w:val="00EB44EC"/>
    <w:rsid w:val="00EB4CAD"/>
    <w:rsid w:val="00EB60B5"/>
    <w:rsid w:val="00EB7253"/>
    <w:rsid w:val="00EC0A67"/>
    <w:rsid w:val="00EC0C28"/>
    <w:rsid w:val="00EC23EE"/>
    <w:rsid w:val="00EC284E"/>
    <w:rsid w:val="00EC442D"/>
    <w:rsid w:val="00EC7BC5"/>
    <w:rsid w:val="00ED0A82"/>
    <w:rsid w:val="00ED2C4E"/>
    <w:rsid w:val="00ED3A81"/>
    <w:rsid w:val="00ED3EA9"/>
    <w:rsid w:val="00ED4A53"/>
    <w:rsid w:val="00ED5314"/>
    <w:rsid w:val="00ED62C2"/>
    <w:rsid w:val="00ED6636"/>
    <w:rsid w:val="00ED79E8"/>
    <w:rsid w:val="00ED7BCB"/>
    <w:rsid w:val="00ED7BE4"/>
    <w:rsid w:val="00EE0166"/>
    <w:rsid w:val="00EE05C5"/>
    <w:rsid w:val="00EE146D"/>
    <w:rsid w:val="00EE1E1E"/>
    <w:rsid w:val="00EE4388"/>
    <w:rsid w:val="00EE447E"/>
    <w:rsid w:val="00EE4D6D"/>
    <w:rsid w:val="00EE51C9"/>
    <w:rsid w:val="00EE5BB6"/>
    <w:rsid w:val="00EE5E03"/>
    <w:rsid w:val="00EE7F1E"/>
    <w:rsid w:val="00EF0331"/>
    <w:rsid w:val="00EF1293"/>
    <w:rsid w:val="00EF329C"/>
    <w:rsid w:val="00EF7CB0"/>
    <w:rsid w:val="00F017F1"/>
    <w:rsid w:val="00F01FCC"/>
    <w:rsid w:val="00F03642"/>
    <w:rsid w:val="00F04CA8"/>
    <w:rsid w:val="00F05D83"/>
    <w:rsid w:val="00F06896"/>
    <w:rsid w:val="00F06B2F"/>
    <w:rsid w:val="00F10ABC"/>
    <w:rsid w:val="00F12B21"/>
    <w:rsid w:val="00F147FB"/>
    <w:rsid w:val="00F14859"/>
    <w:rsid w:val="00F154A6"/>
    <w:rsid w:val="00F15881"/>
    <w:rsid w:val="00F16751"/>
    <w:rsid w:val="00F17581"/>
    <w:rsid w:val="00F17F07"/>
    <w:rsid w:val="00F20565"/>
    <w:rsid w:val="00F20B27"/>
    <w:rsid w:val="00F210A2"/>
    <w:rsid w:val="00F2156B"/>
    <w:rsid w:val="00F21B58"/>
    <w:rsid w:val="00F246CA"/>
    <w:rsid w:val="00F2650B"/>
    <w:rsid w:val="00F267E5"/>
    <w:rsid w:val="00F26F71"/>
    <w:rsid w:val="00F30490"/>
    <w:rsid w:val="00F30C5B"/>
    <w:rsid w:val="00F31044"/>
    <w:rsid w:val="00F32EF4"/>
    <w:rsid w:val="00F32F04"/>
    <w:rsid w:val="00F33132"/>
    <w:rsid w:val="00F35E86"/>
    <w:rsid w:val="00F35E8E"/>
    <w:rsid w:val="00F400C2"/>
    <w:rsid w:val="00F410F8"/>
    <w:rsid w:val="00F41301"/>
    <w:rsid w:val="00F430FA"/>
    <w:rsid w:val="00F43251"/>
    <w:rsid w:val="00F43B2E"/>
    <w:rsid w:val="00F46C65"/>
    <w:rsid w:val="00F50631"/>
    <w:rsid w:val="00F51A26"/>
    <w:rsid w:val="00F522F8"/>
    <w:rsid w:val="00F52CE9"/>
    <w:rsid w:val="00F5361D"/>
    <w:rsid w:val="00F53CA6"/>
    <w:rsid w:val="00F53EB5"/>
    <w:rsid w:val="00F57BEB"/>
    <w:rsid w:val="00F61AB8"/>
    <w:rsid w:val="00F61DF9"/>
    <w:rsid w:val="00F63327"/>
    <w:rsid w:val="00F6418C"/>
    <w:rsid w:val="00F641AC"/>
    <w:rsid w:val="00F65E7C"/>
    <w:rsid w:val="00F65EDC"/>
    <w:rsid w:val="00F66A86"/>
    <w:rsid w:val="00F67F09"/>
    <w:rsid w:val="00F70A46"/>
    <w:rsid w:val="00F721E5"/>
    <w:rsid w:val="00F748F7"/>
    <w:rsid w:val="00F7498C"/>
    <w:rsid w:val="00F76496"/>
    <w:rsid w:val="00F76D4D"/>
    <w:rsid w:val="00F77D3A"/>
    <w:rsid w:val="00F811FB"/>
    <w:rsid w:val="00F814D1"/>
    <w:rsid w:val="00F82360"/>
    <w:rsid w:val="00F830CF"/>
    <w:rsid w:val="00F84524"/>
    <w:rsid w:val="00F87148"/>
    <w:rsid w:val="00F91389"/>
    <w:rsid w:val="00F960E2"/>
    <w:rsid w:val="00F96D30"/>
    <w:rsid w:val="00F97C61"/>
    <w:rsid w:val="00FA011E"/>
    <w:rsid w:val="00FA0CEF"/>
    <w:rsid w:val="00FA2996"/>
    <w:rsid w:val="00FA38D1"/>
    <w:rsid w:val="00FA3AF1"/>
    <w:rsid w:val="00FA4155"/>
    <w:rsid w:val="00FA4705"/>
    <w:rsid w:val="00FA4871"/>
    <w:rsid w:val="00FA6033"/>
    <w:rsid w:val="00FA6129"/>
    <w:rsid w:val="00FA71E7"/>
    <w:rsid w:val="00FB18DB"/>
    <w:rsid w:val="00FB4B3E"/>
    <w:rsid w:val="00FB5B81"/>
    <w:rsid w:val="00FB61CA"/>
    <w:rsid w:val="00FC1339"/>
    <w:rsid w:val="00FC3DC2"/>
    <w:rsid w:val="00FC4291"/>
    <w:rsid w:val="00FC5237"/>
    <w:rsid w:val="00FC5D7B"/>
    <w:rsid w:val="00FC62B8"/>
    <w:rsid w:val="00FC6D8F"/>
    <w:rsid w:val="00FC711E"/>
    <w:rsid w:val="00FC79A3"/>
    <w:rsid w:val="00FD0329"/>
    <w:rsid w:val="00FD4DD6"/>
    <w:rsid w:val="00FD73A4"/>
    <w:rsid w:val="00FE13ED"/>
    <w:rsid w:val="00FE2117"/>
    <w:rsid w:val="00FE3F25"/>
    <w:rsid w:val="00FE46B1"/>
    <w:rsid w:val="00FE4CFC"/>
    <w:rsid w:val="00FE518E"/>
    <w:rsid w:val="00FE7688"/>
    <w:rsid w:val="00FE7784"/>
    <w:rsid w:val="00FF0B0C"/>
    <w:rsid w:val="00FF0D8E"/>
    <w:rsid w:val="00FF2DF2"/>
    <w:rsid w:val="00FF52A1"/>
    <w:rsid w:val="00FF57A2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E54C"/>
  <w15:docId w15:val="{AC11E7F5-0E52-4B2E-AAA0-0FCDA79D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-Textkörper"/>
    <w:qFormat/>
    <w:rsid w:val="00CB6B55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B6B55"/>
    <w:pPr>
      <w:keepNext/>
      <w:keepLines/>
      <w:numPr>
        <w:numId w:val="3"/>
      </w:numPr>
      <w:spacing w:before="240"/>
      <w:ind w:left="431" w:hanging="431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B6B55"/>
    <w:pPr>
      <w:keepNext/>
      <w:keepLines/>
      <w:numPr>
        <w:ilvl w:val="1"/>
        <w:numId w:val="3"/>
      </w:numPr>
      <w:spacing w:before="24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B6B55"/>
    <w:pPr>
      <w:keepNext/>
      <w:keepLines/>
      <w:numPr>
        <w:ilvl w:val="2"/>
        <w:numId w:val="3"/>
      </w:numPr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B6B5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141D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141D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141D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141D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141D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liases w:val="Inhaltsverzeichnis Hausarbeiten"/>
    <w:basedOn w:val="Standard"/>
    <w:next w:val="Standard"/>
    <w:autoRedefine/>
    <w:uiPriority w:val="39"/>
    <w:unhideWhenUsed/>
    <w:rsid w:val="00B72951"/>
    <w:pPr>
      <w:tabs>
        <w:tab w:val="left" w:pos="480"/>
        <w:tab w:val="right" w:leader="dot" w:pos="9061"/>
      </w:tabs>
      <w:spacing w:before="120"/>
      <w:jc w:val="left"/>
    </w:pPr>
    <w:rPr>
      <w:bCs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16879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316879"/>
    <w:rPr>
      <w:rFonts w:ascii="Arial" w:hAnsi="Arial"/>
      <w:sz w:val="20"/>
    </w:rPr>
  </w:style>
  <w:style w:type="paragraph" w:styleId="StandardWeb">
    <w:name w:val="Normal (Web)"/>
    <w:basedOn w:val="Standard"/>
    <w:uiPriority w:val="99"/>
    <w:unhideWhenUsed/>
    <w:rsid w:val="00F748F7"/>
    <w:pPr>
      <w:spacing w:after="240" w:line="240" w:lineRule="auto"/>
    </w:pPr>
    <w:rPr>
      <w:rFonts w:ascii="Verdana" w:eastAsia="Times New Roman" w:hAnsi="Verdana" w:cs="Helvetica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6B55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B6B55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6B55"/>
    <w:rPr>
      <w:rFonts w:ascii="Times New Roman" w:eastAsiaTheme="majorEastAsia" w:hAnsi="Times New Roman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6B55"/>
    <w:rPr>
      <w:rFonts w:ascii="Times New Roman" w:eastAsiaTheme="majorEastAsia" w:hAnsi="Times New Roman" w:cstheme="majorBidi"/>
      <w:b/>
      <w:bCs/>
      <w:iCs/>
      <w:sz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14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14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1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1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1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D141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B72951"/>
    <w:pPr>
      <w:spacing w:before="120"/>
      <w:ind w:left="170"/>
      <w:jc w:val="left"/>
    </w:pPr>
    <w:rPr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B72951"/>
    <w:pPr>
      <w:spacing w:before="120"/>
      <w:ind w:left="284"/>
      <w:jc w:val="left"/>
    </w:pPr>
    <w:rPr>
      <w:szCs w:val="20"/>
    </w:rPr>
  </w:style>
  <w:style w:type="character" w:styleId="Hyperlink">
    <w:name w:val="Hyperlink"/>
    <w:basedOn w:val="Absatz-Standardschriftart"/>
    <w:uiPriority w:val="99"/>
    <w:unhideWhenUsed/>
    <w:rsid w:val="000D141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41D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autoRedefine/>
    <w:qFormat/>
    <w:rsid w:val="000D141D"/>
    <w:pPr>
      <w:numPr>
        <w:ilvl w:val="1"/>
      </w:numPr>
      <w:spacing w:before="240" w:after="240"/>
    </w:pPr>
    <w:rPr>
      <w:rFonts w:eastAsiaTheme="majorEastAsia" w:cstheme="majorBidi"/>
      <w:b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0D141D"/>
    <w:rPr>
      <w:rFonts w:ascii="Arial" w:eastAsiaTheme="majorEastAsia" w:hAnsi="Arial" w:cstheme="majorBidi"/>
      <w:b/>
      <w:iCs/>
      <w:spacing w:val="15"/>
      <w:sz w:val="24"/>
      <w:szCs w:val="24"/>
    </w:rPr>
  </w:style>
  <w:style w:type="character" w:styleId="Fett">
    <w:name w:val="Strong"/>
    <w:aliases w:val="Fußnote"/>
    <w:basedOn w:val="FunotentextZchn"/>
    <w:uiPriority w:val="22"/>
    <w:qFormat/>
    <w:rsid w:val="00BA7711"/>
    <w:rPr>
      <w:rFonts w:ascii="Arial" w:hAnsi="Arial"/>
      <w:b w:val="0"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D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D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D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D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D6C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B7577E"/>
    <w:rPr>
      <w:i/>
      <w:iCs/>
    </w:rPr>
  </w:style>
  <w:style w:type="character" w:customStyle="1" w:styleId="itemnumber">
    <w:name w:val="itemnumber"/>
    <w:basedOn w:val="Absatz-Standardschriftart"/>
    <w:rsid w:val="00B7577E"/>
  </w:style>
  <w:style w:type="paragraph" w:styleId="Funotentext">
    <w:name w:val="footnote text"/>
    <w:basedOn w:val="Standard"/>
    <w:link w:val="FunotentextZchn"/>
    <w:uiPriority w:val="99"/>
    <w:unhideWhenUsed/>
    <w:rsid w:val="0095320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532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320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5625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252"/>
  </w:style>
  <w:style w:type="paragraph" w:styleId="Listenabsatz">
    <w:name w:val="List Paragraph"/>
    <w:basedOn w:val="Standard"/>
    <w:link w:val="ListenabsatzZchn"/>
    <w:autoRedefine/>
    <w:uiPriority w:val="34"/>
    <w:qFormat/>
    <w:rsid w:val="00BA7711"/>
    <w:pPr>
      <w:numPr>
        <w:numId w:val="28"/>
      </w:numPr>
      <w:ind w:left="0" w:firstLine="0"/>
      <w:contextualSpacing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B72951"/>
    <w:pPr>
      <w:tabs>
        <w:tab w:val="right" w:leader="dot" w:pos="9061"/>
      </w:tabs>
      <w:spacing w:before="120"/>
      <w:jc w:val="left"/>
    </w:pPr>
    <w:rPr>
      <w:szCs w:val="20"/>
    </w:rPr>
  </w:style>
  <w:style w:type="paragraph" w:styleId="Verzeichnis5">
    <w:name w:val="toc 5"/>
    <w:basedOn w:val="Standard"/>
    <w:next w:val="Standard"/>
    <w:autoRedefine/>
    <w:unhideWhenUsed/>
    <w:rsid w:val="00E95F27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E95F27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E95F27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E95F27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E95F27"/>
    <w:pPr>
      <w:ind w:left="1680"/>
      <w:jc w:val="left"/>
    </w:pPr>
    <w:rPr>
      <w:rFonts w:asciiTheme="minorHAnsi" w:hAnsiTheme="minorHAnsi"/>
      <w:sz w:val="20"/>
      <w:szCs w:val="20"/>
    </w:rPr>
  </w:style>
  <w:style w:type="paragraph" w:customStyle="1" w:styleId="DeckblattVorlage">
    <w:name w:val="Deckblatt Vorlage"/>
    <w:basedOn w:val="Standard"/>
    <w:qFormat/>
    <w:rsid w:val="007D44DC"/>
    <w:pPr>
      <w:jc w:val="center"/>
    </w:pPr>
    <w:rPr>
      <w:rFonts w:eastAsia="Times New Roman" w:cs="Arial"/>
      <w:sz w:val="48"/>
      <w:szCs w:val="48"/>
      <w:lang w:eastAsia="de-DE"/>
    </w:rPr>
  </w:style>
  <w:style w:type="paragraph" w:customStyle="1" w:styleId="CitaviBibliographyEntry">
    <w:name w:val="Citavi Bibliography Entry"/>
    <w:basedOn w:val="Standard"/>
    <w:link w:val="CitaviBibliographyEntryZchn"/>
    <w:rsid w:val="00237F1F"/>
    <w:pPr>
      <w:tabs>
        <w:tab w:val="left" w:pos="340"/>
      </w:tabs>
      <w:ind w:left="340" w:hanging="340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237F1F"/>
    <w:rPr>
      <w:rFonts w:ascii="Arial" w:hAnsi="Arial"/>
      <w:sz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237F1F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237F1F"/>
    <w:rPr>
      <w:rFonts w:ascii="Arial" w:eastAsiaTheme="majorEastAsia" w:hAnsi="Arial" w:cstheme="majorBidi"/>
      <w:b/>
      <w:bCs/>
      <w:sz w:val="26"/>
      <w:szCs w:val="2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37F1F"/>
  </w:style>
  <w:style w:type="character" w:styleId="Buchtitel">
    <w:name w:val="Book Title"/>
    <w:basedOn w:val="Absatz-Standardschriftart"/>
    <w:uiPriority w:val="33"/>
    <w:qFormat/>
    <w:rsid w:val="00237F1F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237F1F"/>
    <w:rPr>
      <w:b/>
      <w:bCs/>
      <w:smallCaps/>
      <w:color w:val="4F81BD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237F1F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237F1F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237F1F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7F1F"/>
    <w:rPr>
      <w:rFonts w:ascii="Arial" w:hAnsi="Arial"/>
      <w:i/>
      <w:iCs/>
      <w:color w:val="4F81BD" w:themeColor="accent1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23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7F1F"/>
    <w:rPr>
      <w:rFonts w:ascii="Arial" w:hAnsi="Arial"/>
      <w:i/>
      <w:iCs/>
      <w:color w:val="404040" w:themeColor="text1" w:themeTint="BF"/>
      <w:sz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237F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37F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37F1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37F1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37F1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37F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7F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37F1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37F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237F1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37F1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37F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37F1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37F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237F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37F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37F1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237F1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37F1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37F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237F1F"/>
    <w:pPr>
      <w:spacing w:after="0" w:line="240" w:lineRule="auto"/>
      <w:jc w:val="both"/>
    </w:pPr>
    <w:rPr>
      <w:rFonts w:ascii="Arial" w:hAnsi="Arial"/>
      <w:sz w:val="24"/>
    </w:rPr>
  </w:style>
  <w:style w:type="character" w:styleId="HTMLVariable">
    <w:name w:val="HTML Variable"/>
    <w:basedOn w:val="Absatz-Standardschriftart"/>
    <w:uiPriority w:val="99"/>
    <w:semiHidden/>
    <w:unhideWhenUsed/>
    <w:rsid w:val="00237F1F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37F1F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37F1F"/>
    <w:rPr>
      <w:rFonts w:ascii="Consolas" w:hAnsi="Consolas" w:cs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37F1F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37F1F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37F1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37F1F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37F1F"/>
    <w:rPr>
      <w:rFonts w:ascii="Consolas" w:hAnsi="Consolas" w:cs="Consolas"/>
      <w:sz w:val="20"/>
      <w:szCs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37F1F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37F1F"/>
    <w:rPr>
      <w:rFonts w:ascii="Arial" w:hAnsi="Arial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237F1F"/>
  </w:style>
  <w:style w:type="paragraph" w:styleId="NurText">
    <w:name w:val="Plain Text"/>
    <w:basedOn w:val="Standard"/>
    <w:link w:val="NurTextZchn"/>
    <w:uiPriority w:val="99"/>
    <w:semiHidden/>
    <w:unhideWhenUsed/>
    <w:rsid w:val="00237F1F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37F1F"/>
    <w:rPr>
      <w:rFonts w:ascii="Consolas" w:hAnsi="Consolas" w:cs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37F1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37F1F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237F1F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237F1F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237F1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37F1F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37F1F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37F1F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37F1F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37F1F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37F1F"/>
    <w:rPr>
      <w:rFonts w:ascii="Arial" w:hAnsi="Aria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37F1F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37F1F"/>
    <w:rPr>
      <w:rFonts w:ascii="Arial" w:hAnsi="Arial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37F1F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37F1F"/>
    <w:rPr>
      <w:rFonts w:ascii="Arial" w:hAnsi="Arial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37F1F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37F1F"/>
    <w:rPr>
      <w:rFonts w:ascii="Arial" w:hAnsi="Arial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37F1F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37F1F"/>
    <w:rPr>
      <w:rFonts w:ascii="Arial" w:hAnsi="Arial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37F1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37F1F"/>
    <w:rPr>
      <w:rFonts w:ascii="Arial" w:hAnsi="Arial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37F1F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37F1F"/>
    <w:rPr>
      <w:rFonts w:ascii="Arial" w:hAnsi="Arial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37F1F"/>
  </w:style>
  <w:style w:type="character" w:customStyle="1" w:styleId="DatumZchn">
    <w:name w:val="Datum Zchn"/>
    <w:basedOn w:val="Absatz-Standardschriftart"/>
    <w:link w:val="Datum"/>
    <w:uiPriority w:val="99"/>
    <w:semiHidden/>
    <w:rsid w:val="00237F1F"/>
    <w:rPr>
      <w:rFonts w:ascii="Arial" w:hAnsi="Arial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37F1F"/>
  </w:style>
  <w:style w:type="character" w:customStyle="1" w:styleId="AnredeZchn">
    <w:name w:val="Anrede Zchn"/>
    <w:basedOn w:val="Absatz-Standardschriftart"/>
    <w:link w:val="Anrede"/>
    <w:uiPriority w:val="99"/>
    <w:semiHidden/>
    <w:rsid w:val="00237F1F"/>
    <w:rPr>
      <w:rFonts w:ascii="Arial" w:hAnsi="Arial"/>
      <w:sz w:val="2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37F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37F1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237F1F"/>
    <w:pPr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37F1F"/>
    <w:pPr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37F1F"/>
    <w:pPr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37F1F"/>
    <w:pPr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37F1F"/>
    <w:pPr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237F1F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37F1F"/>
    <w:rPr>
      <w:rFonts w:ascii="Arial" w:hAnsi="Arial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37F1F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37F1F"/>
    <w:rPr>
      <w:rFonts w:ascii="Arial" w:hAnsi="Arial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37F1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237F1F"/>
    <w:pPr>
      <w:numPr>
        <w:numId w:val="1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37F1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37F1F"/>
    <w:pPr>
      <w:numPr>
        <w:numId w:val="1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37F1F"/>
    <w:pPr>
      <w:numPr>
        <w:numId w:val="1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37F1F"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37F1F"/>
    <w:pPr>
      <w:numPr>
        <w:numId w:val="1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37F1F"/>
    <w:pPr>
      <w:numPr>
        <w:numId w:val="2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37F1F"/>
    <w:pPr>
      <w:numPr>
        <w:numId w:val="21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237F1F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37F1F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37F1F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37F1F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37F1F"/>
    <w:pPr>
      <w:numPr>
        <w:numId w:val="22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37F1F"/>
    <w:pPr>
      <w:numPr>
        <w:numId w:val="23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237F1F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37F1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237F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37F1F"/>
    <w:rPr>
      <w:rFonts w:ascii="Consolas" w:hAnsi="Consolas" w:cs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37F1F"/>
    <w:pPr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237F1F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37F1F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37F1F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237F1F"/>
  </w:style>
  <w:style w:type="character" w:styleId="Zeilennummer">
    <w:name w:val="line number"/>
    <w:basedOn w:val="Absatz-Standardschriftart"/>
    <w:uiPriority w:val="99"/>
    <w:semiHidden/>
    <w:unhideWhenUsed/>
    <w:rsid w:val="00237F1F"/>
  </w:style>
  <w:style w:type="paragraph" w:styleId="Umschlagabsenderadresse">
    <w:name w:val="envelope return"/>
    <w:basedOn w:val="Standard"/>
    <w:uiPriority w:val="99"/>
    <w:semiHidden/>
    <w:unhideWhenUsed/>
    <w:rsid w:val="00237F1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37F1F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237F1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876108"/>
    <w:pPr>
      <w:spacing w:after="240"/>
    </w:pPr>
    <w:rPr>
      <w:iCs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37F1F"/>
    <w:pPr>
      <w:spacing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37F1F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uiPriority w:val="99"/>
    <w:semiHidden/>
    <w:unhideWhenUsed/>
    <w:rsid w:val="00237F1F"/>
    <w:pPr>
      <w:ind w:left="708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37F1F"/>
    <w:pPr>
      <w:spacing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37F1F"/>
    <w:pPr>
      <w:spacing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37F1F"/>
    <w:pPr>
      <w:spacing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37F1F"/>
    <w:pPr>
      <w:spacing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37F1F"/>
    <w:pPr>
      <w:spacing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37F1F"/>
    <w:pPr>
      <w:spacing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37F1F"/>
    <w:pPr>
      <w:spacing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37F1F"/>
    <w:pPr>
      <w:spacing w:line="240" w:lineRule="auto"/>
      <w:ind w:left="480" w:hanging="240"/>
    </w:pPr>
  </w:style>
  <w:style w:type="paragraph" w:customStyle="1" w:styleId="Bildunterschrift">
    <w:name w:val="Bildunterschrift"/>
    <w:basedOn w:val="Beschriftung"/>
    <w:link w:val="BildunterschriftZchn"/>
    <w:autoRedefine/>
    <w:qFormat/>
    <w:rsid w:val="00CB6B55"/>
    <w:pPr>
      <w:spacing w:before="240" w:after="120"/>
    </w:pPr>
    <w:rPr>
      <w:sz w:val="20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D10CFF"/>
    <w:rPr>
      <w:rFonts w:ascii="Arial" w:hAnsi="Arial"/>
      <w:iCs/>
      <w:sz w:val="24"/>
      <w:szCs w:val="18"/>
    </w:rPr>
  </w:style>
  <w:style w:type="character" w:customStyle="1" w:styleId="BildunterschriftZchn">
    <w:name w:val="Bildunterschrift Zchn"/>
    <w:basedOn w:val="BeschriftungZchn"/>
    <w:link w:val="Bildunterschrift"/>
    <w:rsid w:val="00CB6B55"/>
    <w:rPr>
      <w:rFonts w:ascii="Times New Roman" w:hAnsi="Times New Roman"/>
      <w:iCs/>
      <w:sz w:val="20"/>
      <w:szCs w:val="18"/>
    </w:rPr>
  </w:style>
  <w:style w:type="paragraph" w:customStyle="1" w:styleId="Listenummeriert">
    <w:name w:val="Liste nummeriert"/>
    <w:basedOn w:val="Listenabsatz"/>
    <w:link w:val="ListenummeriertZchn"/>
    <w:qFormat/>
    <w:rsid w:val="00BA7711"/>
    <w:pPr>
      <w:numPr>
        <w:numId w:val="29"/>
      </w:numPr>
      <w:ind w:left="0" w:firstLine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A7711"/>
    <w:rPr>
      <w:rFonts w:ascii="Arial" w:hAnsi="Arial"/>
    </w:rPr>
  </w:style>
  <w:style w:type="character" w:customStyle="1" w:styleId="ListenummeriertZchn">
    <w:name w:val="Liste nummeriert Zchn"/>
    <w:basedOn w:val="ListenabsatzZchn"/>
    <w:link w:val="Listenummeriert"/>
    <w:rsid w:val="00BA7711"/>
    <w:rPr>
      <w:rFonts w:ascii="Arial" w:hAnsi="Arial"/>
    </w:rPr>
  </w:style>
  <w:style w:type="table" w:styleId="Tabellenraster">
    <w:name w:val="Table Grid"/>
    <w:basedOn w:val="NormaleTabelle"/>
    <w:uiPriority w:val="59"/>
    <w:rsid w:val="00E6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04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61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13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89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37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1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2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4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27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3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69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71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4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35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21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3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02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5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6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9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7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3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82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63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71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54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4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04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35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7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67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53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3568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278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Master%20HD\WS%201516\Germanistik%20Semester%20I\Hausarbeit%20Hauptseminar%20Narrativit&#228;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FA5D-3897-481F-98B3-91EFBC98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Hausarbeit Hauptseminar Narrativität</Template>
  <TotalTime>0</TotalTime>
  <Pages>10</Pages>
  <Words>452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Gugumus</dc:creator>
  <cp:lastModifiedBy>Christian Gugumus</cp:lastModifiedBy>
  <cp:revision>3</cp:revision>
  <cp:lastPrinted>2015-09-11T11:41:00Z</cp:lastPrinted>
  <dcterms:created xsi:type="dcterms:W3CDTF">2022-03-01T08:31:00Z</dcterms:created>
  <dcterms:modified xsi:type="dcterms:W3CDTF">2023-03-29T03:33:00Z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11">
    <vt:lpwstr>Überschrift 1</vt:lpwstr>
  </property>
  <property fmtid="{D5CDD505-2E9C-101B-9397-08002B2CF9AE}" pid="3" name="CitaviDocumentProperty_12">
    <vt:lpwstr>Standard;Standard-Textkörper</vt:lpwstr>
  </property>
  <property fmtid="{D5CDD505-2E9C-101B-9397-08002B2CF9AE}" pid="4" name="CitaviDocumentProperty_16">
    <vt:lpwstr>Untertitel</vt:lpwstr>
  </property>
  <property fmtid="{D5CDD505-2E9C-101B-9397-08002B2CF9AE}" pid="5" name="CitaviDocumentProperty_13">
    <vt:lpwstr>Standard;Standard-Textkörper</vt:lpwstr>
  </property>
  <property fmtid="{D5CDD505-2E9C-101B-9397-08002B2CF9AE}" pid="6" name="CitaviDocumentProperty_15">
    <vt:lpwstr>Standard;Standard-Textkörper</vt:lpwstr>
  </property>
  <property fmtid="{D5CDD505-2E9C-101B-9397-08002B2CF9AE}" pid="7" name="CitaviDocumentProperty_17">
    <vt:lpwstr>Standard;Standard-Textkörper</vt:lpwstr>
  </property>
  <property fmtid="{D5CDD505-2E9C-101B-9397-08002B2CF9AE}" pid="8" name="CitaviDocumentProperty_0">
    <vt:lpwstr>fe530b41-a327-43e1-86e8-114171921334</vt:lpwstr>
  </property>
  <property fmtid="{D5CDD505-2E9C-101B-9397-08002B2CF9AE}" pid="9" name="CitaviDocumentProperty_6">
    <vt:lpwstr>False</vt:lpwstr>
  </property>
  <property fmtid="{D5CDD505-2E9C-101B-9397-08002B2CF9AE}" pid="10" name="CitaviDocumentProperty_7">
    <vt:lpwstr>Kolloq</vt:lpwstr>
  </property>
  <property fmtid="{D5CDD505-2E9C-101B-9397-08002B2CF9AE}" pid="11" name="CitaviDocumentProperty_1">
    <vt:lpwstr>5.2.0.8</vt:lpwstr>
  </property>
  <property fmtid="{D5CDD505-2E9C-101B-9397-08002B2CF9AE}" pid="12" name="CitaviDocumentProperty_8">
    <vt:lpwstr>C:\Users\user\Documents\Citavi 5\Projects\Kolloq\Kolloq.ctv5</vt:lpwstr>
  </property>
</Properties>
</file>