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2721" w14:textId="374D3BA6" w:rsidR="00F75F45" w:rsidRDefault="00F75F45" w:rsidP="00F75F45">
      <w:pPr>
        <w:pStyle w:val="Titel"/>
      </w:pPr>
      <w:r>
        <w:t>Deine Ergebnisdatei</w:t>
      </w:r>
    </w:p>
    <w:p w14:paraId="3DFF7738" w14:textId="2A82E315" w:rsidR="00F75F45" w:rsidRDefault="00F75F45" w:rsidP="00F75F45">
      <w:r>
        <w:t xml:space="preserve">In diesem Dokument sammelst du die Resultate zu den einzelnen Phasen des Piloten-Kurses. Bitte beachte zwei Dinge: </w:t>
      </w:r>
    </w:p>
    <w:p w14:paraId="2E7A12E6" w14:textId="4175A980" w:rsidR="00F75F45" w:rsidRDefault="00F75F45" w:rsidP="00F75F45">
      <w:pPr>
        <w:pStyle w:val="Listenabsatz"/>
        <w:numPr>
          <w:ilvl w:val="0"/>
          <w:numId w:val="31"/>
        </w:numPr>
      </w:pPr>
      <w:r>
        <w:t xml:space="preserve">Beschäftige dich immer nur mit der Phase, in der du dich gerade befindest. </w:t>
      </w:r>
    </w:p>
    <w:p w14:paraId="54A0EBC6" w14:textId="4DB7970A" w:rsidR="00F75F45" w:rsidRDefault="00F75F45" w:rsidP="00F75F45">
      <w:pPr>
        <w:pStyle w:val="Listenabsatz"/>
        <w:numPr>
          <w:ilvl w:val="0"/>
          <w:numId w:val="31"/>
        </w:numPr>
      </w:pPr>
      <w:r>
        <w:t xml:space="preserve">Merke dir, dass du deine Ergebnisse später wiederverwerten kannst und sie dir einen Überblick geben sollen. </w:t>
      </w:r>
    </w:p>
    <w:p w14:paraId="6ED3E276" w14:textId="0C8D6C99" w:rsidR="001B6D95" w:rsidRDefault="001B6D95" w:rsidP="001B6D95">
      <w:pPr>
        <w:pStyle w:val="KeinLeerraum"/>
      </w:pPr>
      <w:r>
        <w:t>Ergebnisse Phase 1</w:t>
      </w:r>
    </w:p>
    <w:p w14:paraId="5D7B98F3" w14:textId="32BF4557" w:rsidR="001B6D95" w:rsidRDefault="001B6D95" w:rsidP="001B6D95">
      <w:r>
        <w:t xml:space="preserve">Bitte trage in dieser Datei deine Ergebnisse zu den gekennzeichneten Schreibaufgaben ein. </w:t>
      </w:r>
    </w:p>
    <w:p w14:paraId="69A785DB" w14:textId="77777777" w:rsidR="001B6D95" w:rsidRPr="0054492C" w:rsidRDefault="001B6D95" w:rsidP="001B6D95">
      <w:pPr>
        <w:rPr>
          <w:u w:val="single"/>
        </w:rPr>
      </w:pPr>
      <w:r w:rsidRPr="0054492C">
        <w:rPr>
          <w:u w:val="single"/>
        </w:rPr>
        <w:t xml:space="preserve">Falls du ein E-Mail- und/oder Telefoncoaching gebucht hast: </w:t>
      </w:r>
    </w:p>
    <w:p w14:paraId="5AC70BC2" w14:textId="77777777" w:rsidR="001B6D95" w:rsidRDefault="001B6D95" w:rsidP="001B6D95">
      <w:r>
        <w:t xml:space="preserve">In den folgenden Kapiteln lädst du deine Ergebnisse online hoch, damit wir dir Feedback zu jeder Phase geben können (falls </w:t>
      </w:r>
    </w:p>
    <w:p w14:paraId="211AEC38" w14:textId="77777777" w:rsidR="001B6D95" w:rsidRPr="0054492C" w:rsidRDefault="001B6D95" w:rsidP="001B6D95">
      <w:pPr>
        <w:pStyle w:val="berschrift1"/>
        <w:rPr>
          <w:u w:val="none"/>
        </w:rPr>
      </w:pPr>
      <w:r w:rsidRPr="0054492C">
        <w:rPr>
          <w:u w:val="none"/>
        </w:rPr>
        <w:t>Aufgabe 1:</w:t>
      </w:r>
    </w:p>
    <w:p w14:paraId="20E4D28C" w14:textId="77777777" w:rsidR="001B6D95" w:rsidRDefault="001B6D95" w:rsidP="001B6D95">
      <w:pPr>
        <w:pStyle w:val="berschrift2"/>
      </w:pPr>
      <w:r>
        <w:t>Analyse deines Schreibhandelns</w:t>
      </w:r>
    </w:p>
    <w:p w14:paraId="056E132A" w14:textId="77777777" w:rsidR="001B6D95" w:rsidRDefault="001B6D95" w:rsidP="001B6D95">
      <w:pPr>
        <w:rPr>
          <w:lang w:eastAsia="de-DE"/>
        </w:rPr>
      </w:pPr>
      <w:r>
        <w:rPr>
          <w:lang w:eastAsia="de-DE"/>
        </w:rPr>
        <w:t>Bitte schätze dich hinsichtlich der folgenden Punkte auf einer Skala von 1 (gar nicht) bis 10 (absolut) ein. Es geht dabei um deine Erfahrungen im wissenschaftlichen Arbeiten.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1B6D95" w14:paraId="2EF06DF2" w14:textId="77777777" w:rsidTr="007051F4">
        <w:tc>
          <w:tcPr>
            <w:tcW w:w="6799" w:type="dxa"/>
          </w:tcPr>
          <w:p w14:paraId="6AE1DE9D" w14:textId="77777777" w:rsidR="001B6D95" w:rsidRDefault="001B6D95" w:rsidP="00F75F45">
            <w:pPr>
              <w:spacing w:after="120"/>
              <w:rPr>
                <w:lang w:eastAsia="de-DE"/>
              </w:rPr>
            </w:pPr>
            <w:r>
              <w:rPr>
                <w:lang w:eastAsia="de-DE"/>
              </w:rPr>
              <w:t>Einheitliches Formatieren fällt mir leicht</w:t>
            </w:r>
          </w:p>
        </w:tc>
        <w:tc>
          <w:tcPr>
            <w:tcW w:w="2261" w:type="dxa"/>
          </w:tcPr>
          <w:p w14:paraId="76261B40" w14:textId="77777777" w:rsidR="001B6D95" w:rsidRDefault="001B6D95" w:rsidP="00F75F45">
            <w:pPr>
              <w:spacing w:after="120"/>
              <w:rPr>
                <w:lang w:eastAsia="de-DE"/>
              </w:rPr>
            </w:pPr>
          </w:p>
        </w:tc>
      </w:tr>
      <w:tr w:rsidR="001B6D95" w14:paraId="2A9B9A09" w14:textId="77777777" w:rsidTr="007051F4">
        <w:tc>
          <w:tcPr>
            <w:tcW w:w="6799" w:type="dxa"/>
          </w:tcPr>
          <w:p w14:paraId="58B6B4F4" w14:textId="77777777" w:rsidR="001B6D95" w:rsidRDefault="001B6D95" w:rsidP="00F75F45">
            <w:pPr>
              <w:spacing w:after="120"/>
              <w:rPr>
                <w:lang w:eastAsia="de-DE"/>
              </w:rPr>
            </w:pPr>
            <w:r>
              <w:rPr>
                <w:lang w:eastAsia="de-DE"/>
              </w:rPr>
              <w:t>Ich habe mich stets an meinen Zitationsstil gehalten</w:t>
            </w:r>
          </w:p>
        </w:tc>
        <w:tc>
          <w:tcPr>
            <w:tcW w:w="2261" w:type="dxa"/>
          </w:tcPr>
          <w:p w14:paraId="7448DEE3" w14:textId="77777777" w:rsidR="001B6D95" w:rsidRDefault="001B6D95" w:rsidP="00F75F45">
            <w:pPr>
              <w:spacing w:after="120"/>
              <w:rPr>
                <w:lang w:eastAsia="de-DE"/>
              </w:rPr>
            </w:pPr>
          </w:p>
        </w:tc>
      </w:tr>
      <w:tr w:rsidR="001B6D95" w14:paraId="099705D2" w14:textId="77777777" w:rsidTr="007051F4">
        <w:tc>
          <w:tcPr>
            <w:tcW w:w="6799" w:type="dxa"/>
          </w:tcPr>
          <w:p w14:paraId="2E711094" w14:textId="77777777" w:rsidR="001B6D95" w:rsidRDefault="001B6D95" w:rsidP="00F75F45">
            <w:pPr>
              <w:spacing w:after="120"/>
              <w:rPr>
                <w:lang w:eastAsia="de-DE"/>
              </w:rPr>
            </w:pPr>
            <w:r>
              <w:rPr>
                <w:lang w:eastAsia="de-DE"/>
              </w:rPr>
              <w:t>Ich zitiere korrekt</w:t>
            </w:r>
          </w:p>
        </w:tc>
        <w:tc>
          <w:tcPr>
            <w:tcW w:w="2261" w:type="dxa"/>
          </w:tcPr>
          <w:p w14:paraId="4295D847" w14:textId="77777777" w:rsidR="001B6D95" w:rsidRDefault="001B6D95" w:rsidP="00F75F45">
            <w:pPr>
              <w:spacing w:after="120"/>
              <w:rPr>
                <w:lang w:eastAsia="de-DE"/>
              </w:rPr>
            </w:pPr>
          </w:p>
        </w:tc>
      </w:tr>
      <w:tr w:rsidR="001B6D95" w14:paraId="4AF04390" w14:textId="77777777" w:rsidTr="007051F4">
        <w:tc>
          <w:tcPr>
            <w:tcW w:w="6799" w:type="dxa"/>
          </w:tcPr>
          <w:p w14:paraId="01C6FD98" w14:textId="77777777" w:rsidR="001B6D95" w:rsidRDefault="001B6D95" w:rsidP="00F75F45">
            <w:pPr>
              <w:spacing w:after="120"/>
              <w:rPr>
                <w:lang w:eastAsia="de-DE"/>
              </w:rPr>
            </w:pPr>
            <w:r>
              <w:rPr>
                <w:lang w:eastAsia="de-DE"/>
              </w:rPr>
              <w:t>Meine Texte sind logisch aufgebaut</w:t>
            </w:r>
          </w:p>
        </w:tc>
        <w:tc>
          <w:tcPr>
            <w:tcW w:w="2261" w:type="dxa"/>
          </w:tcPr>
          <w:p w14:paraId="49FB5B74" w14:textId="77777777" w:rsidR="001B6D95" w:rsidRDefault="001B6D95" w:rsidP="00F75F45">
            <w:pPr>
              <w:spacing w:after="120"/>
              <w:rPr>
                <w:lang w:eastAsia="de-DE"/>
              </w:rPr>
            </w:pPr>
          </w:p>
        </w:tc>
      </w:tr>
      <w:tr w:rsidR="001B6D95" w14:paraId="1041C2F1" w14:textId="77777777" w:rsidTr="007051F4">
        <w:tc>
          <w:tcPr>
            <w:tcW w:w="6799" w:type="dxa"/>
          </w:tcPr>
          <w:p w14:paraId="7E5CD4A8" w14:textId="77777777" w:rsidR="001B6D95" w:rsidRDefault="001B6D95" w:rsidP="00F75F45">
            <w:pPr>
              <w:spacing w:after="120"/>
              <w:rPr>
                <w:lang w:eastAsia="de-DE"/>
              </w:rPr>
            </w:pPr>
            <w:r>
              <w:rPr>
                <w:lang w:eastAsia="de-DE"/>
              </w:rPr>
              <w:t>Die Struktur meiner Kapitel ist stark</w:t>
            </w:r>
          </w:p>
        </w:tc>
        <w:tc>
          <w:tcPr>
            <w:tcW w:w="2261" w:type="dxa"/>
          </w:tcPr>
          <w:p w14:paraId="4A574012" w14:textId="77777777" w:rsidR="001B6D95" w:rsidRDefault="001B6D95" w:rsidP="00F75F45">
            <w:pPr>
              <w:spacing w:after="120"/>
              <w:rPr>
                <w:lang w:eastAsia="de-DE"/>
              </w:rPr>
            </w:pPr>
          </w:p>
        </w:tc>
      </w:tr>
      <w:tr w:rsidR="001B6D95" w14:paraId="6F8587F2" w14:textId="77777777" w:rsidTr="007051F4">
        <w:tc>
          <w:tcPr>
            <w:tcW w:w="6799" w:type="dxa"/>
          </w:tcPr>
          <w:p w14:paraId="45E04735" w14:textId="77777777" w:rsidR="001B6D95" w:rsidRDefault="001B6D95" w:rsidP="00F75F45">
            <w:pPr>
              <w:spacing w:after="120"/>
              <w:rPr>
                <w:lang w:eastAsia="de-DE"/>
              </w:rPr>
            </w:pPr>
            <w:r>
              <w:rPr>
                <w:lang w:eastAsia="de-DE"/>
              </w:rPr>
              <w:t>Ich mache wenige Rechtschreibfehler</w:t>
            </w:r>
          </w:p>
        </w:tc>
        <w:tc>
          <w:tcPr>
            <w:tcW w:w="2261" w:type="dxa"/>
          </w:tcPr>
          <w:p w14:paraId="481883CF" w14:textId="77777777" w:rsidR="001B6D95" w:rsidRDefault="001B6D95" w:rsidP="00F75F45">
            <w:pPr>
              <w:spacing w:after="120"/>
              <w:rPr>
                <w:lang w:eastAsia="de-DE"/>
              </w:rPr>
            </w:pPr>
          </w:p>
        </w:tc>
      </w:tr>
      <w:tr w:rsidR="001B6D95" w14:paraId="1E801A34" w14:textId="77777777" w:rsidTr="007051F4">
        <w:tc>
          <w:tcPr>
            <w:tcW w:w="6799" w:type="dxa"/>
          </w:tcPr>
          <w:p w14:paraId="70BD3065" w14:textId="77777777" w:rsidR="001B6D95" w:rsidRDefault="001B6D95" w:rsidP="00F75F45">
            <w:pPr>
              <w:spacing w:after="120"/>
              <w:rPr>
                <w:lang w:eastAsia="de-DE"/>
              </w:rPr>
            </w:pPr>
            <w:r>
              <w:rPr>
                <w:lang w:eastAsia="de-DE"/>
              </w:rPr>
              <w:t>Ich drücke mich wissenschaftlich aus</w:t>
            </w:r>
          </w:p>
        </w:tc>
        <w:tc>
          <w:tcPr>
            <w:tcW w:w="2261" w:type="dxa"/>
          </w:tcPr>
          <w:p w14:paraId="24F678AC" w14:textId="77777777" w:rsidR="001B6D95" w:rsidRDefault="001B6D95" w:rsidP="00F75F45">
            <w:pPr>
              <w:spacing w:after="120"/>
              <w:rPr>
                <w:lang w:eastAsia="de-DE"/>
              </w:rPr>
            </w:pPr>
          </w:p>
        </w:tc>
      </w:tr>
      <w:tr w:rsidR="001B6D95" w14:paraId="3D423BB6" w14:textId="77777777" w:rsidTr="007051F4">
        <w:tc>
          <w:tcPr>
            <w:tcW w:w="6799" w:type="dxa"/>
          </w:tcPr>
          <w:p w14:paraId="337A0DD0" w14:textId="77777777" w:rsidR="001B6D95" w:rsidRDefault="001B6D95" w:rsidP="00F75F45">
            <w:pPr>
              <w:spacing w:after="120"/>
              <w:rPr>
                <w:lang w:eastAsia="de-DE"/>
              </w:rPr>
            </w:pPr>
            <w:r>
              <w:rPr>
                <w:lang w:eastAsia="de-DE"/>
              </w:rPr>
              <w:t>Ich argumentiere tiefgründig und genau</w:t>
            </w:r>
          </w:p>
        </w:tc>
        <w:tc>
          <w:tcPr>
            <w:tcW w:w="2261" w:type="dxa"/>
          </w:tcPr>
          <w:p w14:paraId="6C70C4FE" w14:textId="77777777" w:rsidR="001B6D95" w:rsidRDefault="001B6D95" w:rsidP="00F75F45">
            <w:pPr>
              <w:spacing w:after="120"/>
              <w:rPr>
                <w:lang w:eastAsia="de-DE"/>
              </w:rPr>
            </w:pPr>
          </w:p>
        </w:tc>
      </w:tr>
    </w:tbl>
    <w:p w14:paraId="30F97D46" w14:textId="77777777" w:rsidR="001B6D95" w:rsidRDefault="001B6D95" w:rsidP="001B6D95">
      <w:pPr>
        <w:rPr>
          <w:lang w:eastAsia="de-DE"/>
        </w:rPr>
      </w:pPr>
    </w:p>
    <w:p w14:paraId="6E47BD32" w14:textId="77777777" w:rsidR="001B6D95" w:rsidRDefault="001B6D95" w:rsidP="001B6D95">
      <w:pPr>
        <w:rPr>
          <w:lang w:eastAsia="de-DE"/>
        </w:rPr>
      </w:pPr>
      <w:r>
        <w:rPr>
          <w:lang w:eastAsia="de-DE"/>
        </w:rPr>
        <w:lastRenderedPageBreak/>
        <w:t xml:space="preserve">Fasse nach dieser kleinen Selbsteinschätzung zusammen, worauf du bei deiner Thesis besonders achten möchtest: </w:t>
      </w:r>
    </w:p>
    <w:p w14:paraId="51320E0A" w14:textId="77777777" w:rsidR="001B6D95" w:rsidRDefault="001B6D95" w:rsidP="001B6D95">
      <w:pPr>
        <w:rPr>
          <w:lang w:eastAsia="de-DE"/>
        </w:rPr>
      </w:pPr>
      <w:r>
        <w:rPr>
          <w:lang w:eastAsia="de-DE"/>
        </w:rPr>
        <w:t>[Hier steht dein Text]</w:t>
      </w:r>
    </w:p>
    <w:p w14:paraId="08517E9C" w14:textId="18703951" w:rsidR="001B6D95" w:rsidRDefault="001B6D95" w:rsidP="001B6D95"/>
    <w:p w14:paraId="3972EC81" w14:textId="77777777" w:rsidR="001B6D95" w:rsidRPr="0054492C" w:rsidRDefault="001B6D95" w:rsidP="001B6D95">
      <w:pPr>
        <w:pStyle w:val="berschrift1"/>
        <w:rPr>
          <w:u w:val="none"/>
        </w:rPr>
      </w:pPr>
      <w:r>
        <w:rPr>
          <w:u w:val="none"/>
        </w:rPr>
        <w:t>Ergebnis</w:t>
      </w:r>
      <w:r w:rsidRPr="0054492C">
        <w:rPr>
          <w:u w:val="none"/>
        </w:rPr>
        <w:t xml:space="preserve"> 2: </w:t>
      </w:r>
    </w:p>
    <w:p w14:paraId="08E7F5CC" w14:textId="77777777" w:rsidR="001B6D95" w:rsidRDefault="001B6D95" w:rsidP="001B6D95">
      <w:r>
        <w:t>Bitte notiere hier deinen Schreibtypen: [Dein Schreibtyp]</w:t>
      </w:r>
    </w:p>
    <w:p w14:paraId="45CD39EC" w14:textId="77777777" w:rsidR="001B6D95" w:rsidRDefault="001B6D95" w:rsidP="001B6D95"/>
    <w:p w14:paraId="6D33F005" w14:textId="77777777" w:rsidR="001B6D95" w:rsidRPr="0054492C" w:rsidRDefault="001B6D95" w:rsidP="001B6D95">
      <w:pPr>
        <w:pStyle w:val="berschrift1"/>
        <w:rPr>
          <w:u w:val="none"/>
        </w:rPr>
      </w:pPr>
      <w:r>
        <w:rPr>
          <w:u w:val="none"/>
        </w:rPr>
        <w:t>Ergebnis</w:t>
      </w:r>
      <w:r w:rsidRPr="0054492C">
        <w:rPr>
          <w:u w:val="none"/>
        </w:rPr>
        <w:t xml:space="preserve"> 3: </w:t>
      </w:r>
    </w:p>
    <w:p w14:paraId="7C8BCF1F" w14:textId="77777777" w:rsidR="001B6D95" w:rsidRDefault="001B6D95" w:rsidP="001B6D95">
      <w:pPr>
        <w:spacing w:after="120"/>
      </w:pPr>
      <w:r>
        <w:t>Füge hier deine Thesis-Mindmap ein.</w:t>
      </w:r>
    </w:p>
    <w:p w14:paraId="1A95DA44" w14:textId="77777777" w:rsidR="001B6D95" w:rsidRDefault="001B6D95" w:rsidP="001B6D95">
      <w:pPr>
        <w:spacing w:after="120"/>
      </w:pPr>
    </w:p>
    <w:p w14:paraId="01E31BE1" w14:textId="77777777" w:rsidR="001B6D95" w:rsidRDefault="001B6D95" w:rsidP="001B6D95">
      <w:pPr>
        <w:spacing w:after="120"/>
      </w:pPr>
    </w:p>
    <w:p w14:paraId="00B12A8F" w14:textId="77777777" w:rsidR="001B6D95" w:rsidRPr="0054492C" w:rsidRDefault="001B6D95" w:rsidP="001B6D95">
      <w:pPr>
        <w:pStyle w:val="berschrift1"/>
        <w:rPr>
          <w:u w:val="none"/>
        </w:rPr>
      </w:pPr>
      <w:r w:rsidRPr="0054492C">
        <w:rPr>
          <w:u w:val="none"/>
        </w:rPr>
        <w:t xml:space="preserve">Ergebnis 4: </w:t>
      </w:r>
    </w:p>
    <w:p w14:paraId="27BA5CB0" w14:textId="77777777" w:rsidR="001B6D95" w:rsidRDefault="001B6D95" w:rsidP="001B6D95">
      <w:pPr>
        <w:spacing w:after="120"/>
      </w:pPr>
      <w:r>
        <w:t xml:space="preserve">Notiere hier die Infos zur An- und Abmeldung deiner Thesis, deinen Formalia und den gewünschten Softwaretools. </w:t>
      </w:r>
    </w:p>
    <w:p w14:paraId="2BC5A4D7" w14:textId="2F4EE973" w:rsidR="00B8347F" w:rsidRDefault="00B8347F" w:rsidP="00B8347F">
      <w:pPr>
        <w:pStyle w:val="berschrift5"/>
      </w:pPr>
      <w:r>
        <w:t>Prüferwahl</w:t>
      </w:r>
    </w:p>
    <w:p w14:paraId="5D5F03A8" w14:textId="77777777" w:rsidR="00B8347F" w:rsidRDefault="00B8347F" w:rsidP="00B8347F">
      <w:pPr>
        <w:pStyle w:val="Listenabsatz"/>
        <w:numPr>
          <w:ilvl w:val="0"/>
          <w:numId w:val="10"/>
        </w:numPr>
        <w:rPr>
          <w:lang w:eastAsia="de-DE"/>
        </w:rPr>
      </w:pPr>
      <w:r>
        <w:rPr>
          <w:lang w:eastAsia="de-DE"/>
        </w:rPr>
        <w:t xml:space="preserve">Passen die Themenbereiche des Prüfers zu meinen Themeninteressen? </w:t>
      </w:r>
    </w:p>
    <w:p w14:paraId="211C29DC" w14:textId="77777777" w:rsidR="00B8347F" w:rsidRDefault="00B8347F" w:rsidP="00B8347F">
      <w:pPr>
        <w:pStyle w:val="Listenabsatz"/>
        <w:numPr>
          <w:ilvl w:val="0"/>
          <w:numId w:val="10"/>
        </w:numPr>
        <w:rPr>
          <w:lang w:eastAsia="de-DE"/>
        </w:rPr>
      </w:pPr>
      <w:r>
        <w:rPr>
          <w:lang w:eastAsia="de-DE"/>
        </w:rPr>
        <w:t>Wie verlief der persönliche Kontakt mit dem Prüfer bisher (Sympathie)?</w:t>
      </w:r>
    </w:p>
    <w:p w14:paraId="507EB0FE" w14:textId="77777777" w:rsidR="00B8347F" w:rsidRDefault="00B8347F" w:rsidP="00B8347F">
      <w:pPr>
        <w:pStyle w:val="Listenabsatz"/>
        <w:numPr>
          <w:ilvl w:val="0"/>
          <w:numId w:val="10"/>
        </w:numPr>
        <w:rPr>
          <w:lang w:eastAsia="de-DE"/>
        </w:rPr>
      </w:pPr>
      <w:r>
        <w:rPr>
          <w:lang w:eastAsia="de-DE"/>
        </w:rPr>
        <w:t xml:space="preserve">Wie ist die Notengebungspraxis des Prüfers? </w:t>
      </w:r>
    </w:p>
    <w:p w14:paraId="2758D279" w14:textId="77777777" w:rsidR="00B8347F" w:rsidRDefault="00B8347F" w:rsidP="00B8347F">
      <w:pPr>
        <w:pStyle w:val="Listenabsatz"/>
        <w:numPr>
          <w:ilvl w:val="0"/>
          <w:numId w:val="10"/>
        </w:numPr>
        <w:rPr>
          <w:lang w:eastAsia="de-DE"/>
        </w:rPr>
      </w:pPr>
      <w:r>
        <w:rPr>
          <w:lang w:eastAsia="de-DE"/>
        </w:rPr>
        <w:t>Wie ist der Prüfer erreichbar?</w:t>
      </w:r>
    </w:p>
    <w:p w14:paraId="158F2967" w14:textId="77777777" w:rsidR="00B8347F" w:rsidRDefault="00B8347F" w:rsidP="00B8347F">
      <w:pPr>
        <w:pStyle w:val="Listenabsatz"/>
        <w:numPr>
          <w:ilvl w:val="0"/>
          <w:numId w:val="10"/>
        </w:numPr>
        <w:rPr>
          <w:lang w:eastAsia="de-DE"/>
        </w:rPr>
      </w:pPr>
      <w:r>
        <w:rPr>
          <w:lang w:eastAsia="de-DE"/>
        </w:rPr>
        <w:t xml:space="preserve">Wie gut ist die Betreuung von Abschlussarbeiten durch den Prüfer? </w:t>
      </w:r>
    </w:p>
    <w:p w14:paraId="303405CC" w14:textId="77777777" w:rsidR="00B8347F" w:rsidRDefault="00B8347F" w:rsidP="00B8347F">
      <w:pPr>
        <w:pStyle w:val="Listenabsatz"/>
        <w:numPr>
          <w:ilvl w:val="0"/>
          <w:numId w:val="10"/>
        </w:numPr>
        <w:rPr>
          <w:lang w:eastAsia="de-DE"/>
        </w:rPr>
      </w:pPr>
      <w:r>
        <w:rPr>
          <w:lang w:eastAsia="de-DE"/>
        </w:rPr>
        <w:t>Wie strukturiert agiert der Prüfer (feste Vorstellungen)?</w:t>
      </w:r>
    </w:p>
    <w:p w14:paraId="5F52DDA4" w14:textId="0C77723B" w:rsidR="00B8347F" w:rsidRDefault="00B8347F" w:rsidP="00B8347F">
      <w:pPr>
        <w:pStyle w:val="berschrift5"/>
      </w:pPr>
      <w:r>
        <w:t>Anmeldung der Thesis</w:t>
      </w:r>
    </w:p>
    <w:p w14:paraId="381B85B3" w14:textId="77777777" w:rsidR="00B8347F" w:rsidRDefault="00B8347F" w:rsidP="00B8347F">
      <w:pPr>
        <w:pStyle w:val="Listenabsatz"/>
        <w:numPr>
          <w:ilvl w:val="0"/>
          <w:numId w:val="11"/>
        </w:numPr>
        <w:rPr>
          <w:lang w:eastAsia="de-DE"/>
        </w:rPr>
      </w:pPr>
      <w:r>
        <w:rPr>
          <w:lang w:eastAsia="de-DE"/>
        </w:rPr>
        <w:t xml:space="preserve">Welche Dokumente benötige ich, um meine Thesis anzumelden? </w:t>
      </w:r>
    </w:p>
    <w:p w14:paraId="12E50091" w14:textId="77777777" w:rsidR="00B8347F" w:rsidRDefault="00B8347F" w:rsidP="00B8347F">
      <w:pPr>
        <w:pStyle w:val="Listenabsatz"/>
        <w:numPr>
          <w:ilvl w:val="0"/>
          <w:numId w:val="11"/>
        </w:numPr>
        <w:rPr>
          <w:lang w:eastAsia="de-DE"/>
        </w:rPr>
      </w:pPr>
      <w:r>
        <w:rPr>
          <w:lang w:eastAsia="de-DE"/>
        </w:rPr>
        <w:t xml:space="preserve">An wen muss ich mich zur Anmeldung der Thesis wenden? </w:t>
      </w:r>
    </w:p>
    <w:p w14:paraId="76537AA9" w14:textId="77777777" w:rsidR="00B8347F" w:rsidRDefault="00B8347F" w:rsidP="00B8347F">
      <w:pPr>
        <w:pStyle w:val="Listenabsatz"/>
        <w:numPr>
          <w:ilvl w:val="0"/>
          <w:numId w:val="11"/>
        </w:numPr>
        <w:rPr>
          <w:lang w:eastAsia="de-DE"/>
        </w:rPr>
      </w:pPr>
      <w:r>
        <w:rPr>
          <w:lang w:eastAsia="de-DE"/>
        </w:rPr>
        <w:t>Bis wann muss ich die Thesis spätestens anmelden?</w:t>
      </w:r>
    </w:p>
    <w:p w14:paraId="3EB3EAB1" w14:textId="77777777" w:rsidR="007866E4" w:rsidRPr="000E24DF" w:rsidRDefault="007866E4" w:rsidP="007866E4">
      <w:pPr>
        <w:pStyle w:val="berschrift5"/>
      </w:pPr>
      <w:r w:rsidRPr="000E24DF">
        <w:t>Formalitäten der Abgabe</w:t>
      </w:r>
    </w:p>
    <w:p w14:paraId="768226CA" w14:textId="77777777" w:rsidR="007866E4" w:rsidRDefault="007866E4" w:rsidP="007866E4">
      <w:pPr>
        <w:pStyle w:val="Listenabsatz"/>
        <w:numPr>
          <w:ilvl w:val="0"/>
          <w:numId w:val="12"/>
        </w:numPr>
        <w:rPr>
          <w:lang w:eastAsia="de-DE"/>
        </w:rPr>
      </w:pPr>
      <w:r>
        <w:rPr>
          <w:lang w:eastAsia="de-DE"/>
        </w:rPr>
        <w:t>Welche Mindestvorgaben gibt es für den Druck der Arbeit?</w:t>
      </w:r>
    </w:p>
    <w:p w14:paraId="7A1708B8" w14:textId="77777777" w:rsidR="007866E4" w:rsidRDefault="007866E4" w:rsidP="007866E4">
      <w:pPr>
        <w:pStyle w:val="Listenabsatz"/>
        <w:numPr>
          <w:ilvl w:val="0"/>
          <w:numId w:val="12"/>
        </w:numPr>
        <w:rPr>
          <w:lang w:eastAsia="de-DE"/>
        </w:rPr>
      </w:pPr>
      <w:r>
        <w:rPr>
          <w:lang w:eastAsia="de-DE"/>
        </w:rPr>
        <w:t xml:space="preserve">Wie viele Ausführungen der Arbeit muss ich einreichen? </w:t>
      </w:r>
    </w:p>
    <w:p w14:paraId="60B66611" w14:textId="77777777" w:rsidR="007866E4" w:rsidRDefault="007866E4" w:rsidP="007866E4">
      <w:pPr>
        <w:pStyle w:val="Listenabsatz"/>
        <w:numPr>
          <w:ilvl w:val="0"/>
          <w:numId w:val="12"/>
        </w:numPr>
        <w:rPr>
          <w:lang w:eastAsia="de-DE"/>
        </w:rPr>
      </w:pPr>
      <w:r>
        <w:rPr>
          <w:lang w:eastAsia="de-DE"/>
        </w:rPr>
        <w:t xml:space="preserve">Ist zusätzlich eine elektronische Ausführung beizulegen? </w:t>
      </w:r>
    </w:p>
    <w:p w14:paraId="50767151" w14:textId="0C2A4242" w:rsidR="007866E4" w:rsidRDefault="007866E4" w:rsidP="007866E4">
      <w:pPr>
        <w:pStyle w:val="Listenabsatz"/>
        <w:numPr>
          <w:ilvl w:val="0"/>
          <w:numId w:val="12"/>
        </w:numPr>
        <w:rPr>
          <w:lang w:eastAsia="de-DE"/>
        </w:rPr>
      </w:pPr>
      <w:r>
        <w:rPr>
          <w:lang w:eastAsia="de-DE"/>
        </w:rPr>
        <w:t>Wo gebe ich die Arbeit</w:t>
      </w:r>
      <w:r>
        <w:rPr>
          <w:lang w:eastAsia="de-DE"/>
        </w:rPr>
        <w:t xml:space="preserve"> ab</w:t>
      </w:r>
      <w:r>
        <w:rPr>
          <w:lang w:eastAsia="de-DE"/>
        </w:rPr>
        <w:t xml:space="preserve">? </w:t>
      </w:r>
    </w:p>
    <w:p w14:paraId="1791B3F4" w14:textId="1CB420DF" w:rsidR="007866E4" w:rsidRDefault="007866E4" w:rsidP="007866E4">
      <w:pPr>
        <w:pStyle w:val="berschrift5"/>
      </w:pPr>
      <w:r w:rsidRPr="00FB5DE9">
        <w:lastRenderedPageBreak/>
        <w:t>Druckerei</w:t>
      </w:r>
      <w:r>
        <w:t xml:space="preserve"> (falls nötig)</w:t>
      </w:r>
    </w:p>
    <w:p w14:paraId="6D9B388C" w14:textId="77777777" w:rsidR="007866E4" w:rsidRPr="00690F7F" w:rsidRDefault="007866E4" w:rsidP="007866E4">
      <w:pPr>
        <w:rPr>
          <w:lang w:eastAsia="de-DE"/>
        </w:rPr>
      </w:pPr>
      <w:r w:rsidRPr="00690F7F">
        <w:rPr>
          <w:lang w:eastAsia="de-DE"/>
        </w:rPr>
        <w:t xml:space="preserve">Bringe in Erfahrung, </w:t>
      </w:r>
    </w:p>
    <w:p w14:paraId="76D54DF7" w14:textId="77777777" w:rsidR="007866E4" w:rsidRPr="00FB5DE9" w:rsidRDefault="007866E4" w:rsidP="007866E4">
      <w:pPr>
        <w:pStyle w:val="Listenabsatz"/>
        <w:numPr>
          <w:ilvl w:val="0"/>
          <w:numId w:val="13"/>
        </w:numPr>
        <w:rPr>
          <w:lang w:eastAsia="de-DE"/>
        </w:rPr>
      </w:pPr>
      <w:r w:rsidRPr="00FB5DE9">
        <w:rPr>
          <w:lang w:eastAsia="de-DE"/>
        </w:rPr>
        <w:t>welche Möglichkeiten des Drucks der Copy Shop bietet,</w:t>
      </w:r>
    </w:p>
    <w:p w14:paraId="701CE75A" w14:textId="77777777" w:rsidR="007866E4" w:rsidRPr="00FB5DE9" w:rsidRDefault="007866E4" w:rsidP="007866E4">
      <w:pPr>
        <w:pStyle w:val="Listenabsatz"/>
        <w:numPr>
          <w:ilvl w:val="0"/>
          <w:numId w:val="13"/>
        </w:numPr>
        <w:rPr>
          <w:lang w:eastAsia="de-DE"/>
        </w:rPr>
      </w:pPr>
      <w:r w:rsidRPr="00FB5DE9">
        <w:rPr>
          <w:lang w:eastAsia="de-DE"/>
        </w:rPr>
        <w:t>was der Druck kostet und</w:t>
      </w:r>
    </w:p>
    <w:p w14:paraId="1FE453D2" w14:textId="77777777" w:rsidR="007866E4" w:rsidRDefault="007866E4" w:rsidP="007866E4">
      <w:pPr>
        <w:pStyle w:val="Listenabsatz"/>
        <w:numPr>
          <w:ilvl w:val="0"/>
          <w:numId w:val="13"/>
        </w:numPr>
        <w:rPr>
          <w:lang w:eastAsia="de-DE"/>
        </w:rPr>
      </w:pPr>
      <w:r w:rsidRPr="00FB5DE9">
        <w:rPr>
          <w:lang w:eastAsia="de-DE"/>
        </w:rPr>
        <w:t>wie lange der Druck dauert.</w:t>
      </w:r>
    </w:p>
    <w:p w14:paraId="2CDB9006" w14:textId="77777777" w:rsidR="00B8347F" w:rsidRDefault="00B8347F" w:rsidP="00B8347F">
      <w:pPr>
        <w:rPr>
          <w:lang w:eastAsia="de-DE"/>
        </w:rPr>
      </w:pPr>
    </w:p>
    <w:p w14:paraId="029D4318" w14:textId="7079ECED" w:rsidR="002D5FA2" w:rsidRPr="00B864E4" w:rsidRDefault="00913949" w:rsidP="002D5FA2">
      <w:pPr>
        <w:sectPr w:rsidR="002D5FA2" w:rsidRPr="00B864E4" w:rsidSect="00C9447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608" w:right="1418" w:bottom="1701" w:left="1418" w:header="284" w:footer="113" w:gutter="0"/>
          <w:cols w:space="708"/>
          <w:titlePg/>
          <w:docGrid w:linePitch="360"/>
        </w:sectPr>
      </w:pPr>
      <w:r>
        <w:br w:type="page"/>
      </w:r>
    </w:p>
    <w:p w14:paraId="1C73548F" w14:textId="77777777" w:rsidR="00F75F45" w:rsidRDefault="00F75F45" w:rsidP="00F75F45">
      <w:pPr>
        <w:pStyle w:val="KeinLeerraum"/>
      </w:pPr>
      <w:r>
        <w:lastRenderedPageBreak/>
        <w:t>Ergebnisse Phase 2</w:t>
      </w:r>
    </w:p>
    <w:p w14:paraId="0F7FC127" w14:textId="77777777" w:rsidR="00F75F45" w:rsidRDefault="00F75F45" w:rsidP="00F75F45">
      <w:r>
        <w:t xml:space="preserve">Füge hier all deine Ergebnisse für deine Makrostruktur ein. </w:t>
      </w:r>
    </w:p>
    <w:p w14:paraId="3321A86C" w14:textId="77777777" w:rsidR="00F75F45" w:rsidRDefault="00F75F45" w:rsidP="00F75F45"/>
    <w:p w14:paraId="2D46F401" w14:textId="77777777" w:rsidR="00F75F45" w:rsidRPr="000D4840" w:rsidRDefault="00F75F45" w:rsidP="00F75F45">
      <w:pPr>
        <w:pStyle w:val="berschrift1"/>
        <w:rPr>
          <w:u w:val="none"/>
        </w:rPr>
      </w:pPr>
      <w:r w:rsidRPr="000D4840">
        <w:rPr>
          <w:u w:val="none"/>
        </w:rPr>
        <w:t xml:space="preserve">Meine Methode: </w:t>
      </w:r>
    </w:p>
    <w:p w14:paraId="160B89C1" w14:textId="77777777" w:rsidR="00F75F45" w:rsidRDefault="00F75F45" w:rsidP="00F75F45"/>
    <w:p w14:paraId="53B07E37" w14:textId="77777777" w:rsidR="00F75F45" w:rsidRPr="000D4840" w:rsidRDefault="00F75F45" w:rsidP="00F75F45">
      <w:pPr>
        <w:pStyle w:val="berschrift1"/>
        <w:rPr>
          <w:u w:val="none"/>
        </w:rPr>
      </w:pPr>
      <w:r w:rsidRPr="000D4840">
        <w:rPr>
          <w:u w:val="none"/>
        </w:rPr>
        <w:t xml:space="preserve">Mein Thesis-Titel: </w:t>
      </w:r>
    </w:p>
    <w:p w14:paraId="34E6DA4D" w14:textId="77777777" w:rsidR="00F75F45" w:rsidRDefault="00F75F45" w:rsidP="00F75F45"/>
    <w:p w14:paraId="1751790B" w14:textId="77777777" w:rsidR="00F75F45" w:rsidRPr="000D4840" w:rsidRDefault="00F75F45" w:rsidP="00F75F45">
      <w:pPr>
        <w:pStyle w:val="berschrift1"/>
        <w:rPr>
          <w:u w:val="none"/>
        </w:rPr>
      </w:pPr>
      <w:r w:rsidRPr="000D4840">
        <w:rPr>
          <w:u w:val="none"/>
        </w:rPr>
        <w:t xml:space="preserve">Meine Fragestellung: </w:t>
      </w:r>
    </w:p>
    <w:p w14:paraId="2B9D4FE6" w14:textId="77777777" w:rsidR="00F75F45" w:rsidRDefault="00F75F45" w:rsidP="00F75F45"/>
    <w:p w14:paraId="4D0EE72C" w14:textId="77777777" w:rsidR="00F75F45" w:rsidRPr="000D4840" w:rsidRDefault="00F75F45" w:rsidP="00F75F45">
      <w:pPr>
        <w:pStyle w:val="berschrift1"/>
        <w:rPr>
          <w:u w:val="none"/>
        </w:rPr>
      </w:pPr>
      <w:r w:rsidRPr="000D4840">
        <w:rPr>
          <w:u w:val="none"/>
        </w:rPr>
        <w:t xml:space="preserve">Mein Thesis-Ziel: </w:t>
      </w:r>
    </w:p>
    <w:p w14:paraId="4FC75ACD" w14:textId="77777777" w:rsidR="00F75F45" w:rsidRDefault="00F75F45" w:rsidP="00F75F45"/>
    <w:p w14:paraId="2DF33FD1" w14:textId="77777777" w:rsidR="00F75F45" w:rsidRPr="000D4840" w:rsidRDefault="00F75F45" w:rsidP="00F75F45">
      <w:pPr>
        <w:pStyle w:val="berschrift1"/>
        <w:rPr>
          <w:u w:val="none"/>
        </w:rPr>
      </w:pPr>
      <w:r w:rsidRPr="000D4840">
        <w:rPr>
          <w:u w:val="none"/>
        </w:rPr>
        <w:t xml:space="preserve">Meine Gliederung: </w:t>
      </w:r>
    </w:p>
    <w:p w14:paraId="67E40A7E" w14:textId="77777777" w:rsidR="00F75F45" w:rsidRDefault="00F75F45" w:rsidP="00F75F45"/>
    <w:p w14:paraId="32736E3F" w14:textId="77777777" w:rsidR="00F75F45" w:rsidRPr="000D4840" w:rsidRDefault="00F75F45" w:rsidP="00F75F45">
      <w:pPr>
        <w:pStyle w:val="berschrift1"/>
        <w:rPr>
          <w:u w:val="none"/>
        </w:rPr>
      </w:pPr>
      <w:r w:rsidRPr="000D4840">
        <w:rPr>
          <w:u w:val="none"/>
        </w:rPr>
        <w:t xml:space="preserve">Meine Hypothesen: </w:t>
      </w:r>
    </w:p>
    <w:p w14:paraId="11594500" w14:textId="77777777" w:rsidR="00F75F45" w:rsidRDefault="00F75F45" w:rsidP="00F75F45"/>
    <w:p w14:paraId="28B8C9DF" w14:textId="77777777" w:rsidR="00F75F45" w:rsidRPr="000D4840" w:rsidRDefault="00F75F45" w:rsidP="00F75F45">
      <w:pPr>
        <w:pStyle w:val="berschrift1"/>
        <w:rPr>
          <w:u w:val="none"/>
        </w:rPr>
      </w:pPr>
      <w:r w:rsidRPr="000D4840">
        <w:rPr>
          <w:u w:val="none"/>
        </w:rPr>
        <w:t xml:space="preserve">Meine Gliederungsgeschichte: </w:t>
      </w:r>
    </w:p>
    <w:p w14:paraId="5097ED94" w14:textId="77777777" w:rsidR="001B6D95" w:rsidRDefault="001B6D95" w:rsidP="002D5FA2">
      <w:pPr>
        <w:spacing w:after="120"/>
      </w:pPr>
    </w:p>
    <w:p w14:paraId="4B3A65D6" w14:textId="2C3143C7" w:rsidR="00F75F45" w:rsidRDefault="00F75F45" w:rsidP="002D5FA2">
      <w:pPr>
        <w:spacing w:after="120"/>
      </w:pPr>
      <w:r>
        <w:br w:type="page"/>
      </w:r>
    </w:p>
    <w:p w14:paraId="457FA9EC" w14:textId="77777777" w:rsidR="00F75F45" w:rsidRDefault="00F75F45" w:rsidP="00F75F45">
      <w:pPr>
        <w:pStyle w:val="KeinLeerraum"/>
      </w:pPr>
      <w:r>
        <w:lastRenderedPageBreak/>
        <w:t>Ergebnisse Phase 3 Literatur</w:t>
      </w:r>
    </w:p>
    <w:p w14:paraId="4DA698D4" w14:textId="77777777" w:rsidR="00F75F45" w:rsidRPr="00AF5C78" w:rsidRDefault="00F75F45" w:rsidP="00F75F45">
      <w:pPr>
        <w:pStyle w:val="berschrift1"/>
      </w:pPr>
      <w:r>
        <w:t>Meine Liste mit 7 Werken</w:t>
      </w:r>
    </w:p>
    <w:p w14:paraId="0B41CB8B" w14:textId="77777777" w:rsidR="00F75F45" w:rsidRPr="00AF5C78" w:rsidRDefault="00F75F45" w:rsidP="00F75F45"/>
    <w:p w14:paraId="762A54C1" w14:textId="77777777" w:rsidR="00F75F45" w:rsidRPr="00AF5C78" w:rsidRDefault="00F75F45" w:rsidP="00F75F45">
      <w:pPr>
        <w:pStyle w:val="berschrift1"/>
      </w:pPr>
      <w:r w:rsidRPr="00AF5C78">
        <w:t xml:space="preserve">Mein Zitationsstil: </w:t>
      </w:r>
    </w:p>
    <w:p w14:paraId="51027855" w14:textId="77777777" w:rsidR="00F75F45" w:rsidRPr="00AF5C78" w:rsidRDefault="00F75F45" w:rsidP="00F75F45"/>
    <w:p w14:paraId="66CF3768" w14:textId="77777777" w:rsidR="00F75F45" w:rsidRPr="00DC512D" w:rsidRDefault="00F75F45" w:rsidP="00F75F45">
      <w:pPr>
        <w:pStyle w:val="berschrift1"/>
      </w:pPr>
      <w:r w:rsidRPr="00DC512D">
        <w:t xml:space="preserve">Zitations- und </w:t>
      </w:r>
      <w:proofErr w:type="spellStart"/>
      <w:r w:rsidRPr="00DC512D">
        <w:t>Bibliographiebeispiele</w:t>
      </w:r>
      <w:proofErr w:type="spellEnd"/>
    </w:p>
    <w:p w14:paraId="368D8B84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 xml:space="preserve">Zitationsbeispiel direkter Verweis: </w:t>
      </w:r>
    </w:p>
    <w:p w14:paraId="6F2E0EA8" w14:textId="77777777" w:rsidR="00F75F45" w:rsidRPr="00AF5C78" w:rsidRDefault="00F75F45" w:rsidP="00F75F45"/>
    <w:p w14:paraId="54F53CB7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 xml:space="preserve">Zitationsbeispiel indirekter Verweis: </w:t>
      </w:r>
    </w:p>
    <w:p w14:paraId="5F2711B8" w14:textId="77777777" w:rsidR="00F75F45" w:rsidRPr="00AF5C78" w:rsidRDefault="00F75F45" w:rsidP="00F75F45"/>
    <w:p w14:paraId="78DFA67E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 xml:space="preserve">Zitationsbeispiel Internet: </w:t>
      </w:r>
    </w:p>
    <w:p w14:paraId="37032A22" w14:textId="77777777" w:rsidR="00F75F45" w:rsidRPr="00AF5C78" w:rsidRDefault="00F75F45" w:rsidP="00F75F45">
      <w:pPr>
        <w:rPr>
          <w:rStyle w:val="s1ppyq"/>
          <w:spacing w:val="3"/>
        </w:rPr>
      </w:pPr>
    </w:p>
    <w:p w14:paraId="0F7425A8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 xml:space="preserve">Zitationsbeispiel direkter Verweis: </w:t>
      </w:r>
    </w:p>
    <w:p w14:paraId="75D5668F" w14:textId="77777777" w:rsidR="00F75F45" w:rsidRPr="00AF5C78" w:rsidRDefault="00F75F45" w:rsidP="00F75F45"/>
    <w:p w14:paraId="16CC7590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 xml:space="preserve">Zitationsbeispiel indirekter Verweis: </w:t>
      </w:r>
    </w:p>
    <w:p w14:paraId="3CC6C14C" w14:textId="77777777" w:rsidR="00F75F45" w:rsidRPr="00AF5C78" w:rsidRDefault="00F75F45" w:rsidP="00F75F45"/>
    <w:p w14:paraId="2FF24BFD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 xml:space="preserve">Zitationsbeispiel Internet: </w:t>
      </w:r>
    </w:p>
    <w:p w14:paraId="7D59F868" w14:textId="77777777" w:rsidR="00F75F45" w:rsidRPr="00AF5C78" w:rsidRDefault="00F75F45" w:rsidP="00F75F45"/>
    <w:p w14:paraId="7F9BA344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proofErr w:type="spellStart"/>
      <w:r w:rsidRPr="00F75F45">
        <w:rPr>
          <w:rStyle w:val="s1ppyq"/>
          <w:spacing w:val="3"/>
          <w:u w:val="single"/>
        </w:rPr>
        <w:t>Bibliographiebeispiel</w:t>
      </w:r>
      <w:proofErr w:type="spellEnd"/>
      <w:r w:rsidRPr="00F75F45">
        <w:rPr>
          <w:rStyle w:val="s1ppyq"/>
          <w:spacing w:val="3"/>
          <w:u w:val="single"/>
        </w:rPr>
        <w:t xml:space="preserve"> Monographie: </w:t>
      </w:r>
    </w:p>
    <w:p w14:paraId="10D360B7" w14:textId="77777777" w:rsidR="00F75F45" w:rsidRPr="00AF5C78" w:rsidRDefault="00F75F45" w:rsidP="00F75F45"/>
    <w:p w14:paraId="18320D72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proofErr w:type="spellStart"/>
      <w:r w:rsidRPr="00F75F45">
        <w:rPr>
          <w:rStyle w:val="s1ppyq"/>
          <w:spacing w:val="3"/>
          <w:u w:val="single"/>
        </w:rPr>
        <w:t>Bibliographiebeispiel</w:t>
      </w:r>
      <w:proofErr w:type="spellEnd"/>
      <w:r w:rsidRPr="00F75F45">
        <w:rPr>
          <w:rStyle w:val="s1ppyq"/>
          <w:spacing w:val="3"/>
          <w:u w:val="single"/>
        </w:rPr>
        <w:t xml:space="preserve"> Internet: </w:t>
      </w:r>
    </w:p>
    <w:p w14:paraId="533A9465" w14:textId="77777777" w:rsidR="00F75F45" w:rsidRPr="00AF5C78" w:rsidRDefault="00F75F45" w:rsidP="00F75F45"/>
    <w:p w14:paraId="095BD98F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 xml:space="preserve">Verweisbeispiel Zeitschriftenartikel: </w:t>
      </w:r>
    </w:p>
    <w:p w14:paraId="23B607E3" w14:textId="77777777" w:rsidR="00F75F45" w:rsidRPr="00AF5C78" w:rsidRDefault="00F75F45" w:rsidP="00F75F45"/>
    <w:p w14:paraId="19594724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proofErr w:type="spellStart"/>
      <w:r w:rsidRPr="00F75F45">
        <w:rPr>
          <w:rStyle w:val="s1ppyq"/>
          <w:spacing w:val="3"/>
          <w:u w:val="single"/>
        </w:rPr>
        <w:t>Bibliographiebeispiel</w:t>
      </w:r>
      <w:proofErr w:type="spellEnd"/>
      <w:r w:rsidRPr="00F75F45">
        <w:rPr>
          <w:rStyle w:val="s1ppyq"/>
          <w:spacing w:val="3"/>
          <w:u w:val="single"/>
        </w:rPr>
        <w:t xml:space="preserve"> Zeitschriftenartikel: </w:t>
      </w:r>
    </w:p>
    <w:p w14:paraId="110AE1FC" w14:textId="77777777" w:rsidR="00F75F45" w:rsidRPr="00AF5C78" w:rsidRDefault="00F75F45" w:rsidP="00F75F45">
      <w:pPr>
        <w:pStyle w:val="04xlpa"/>
        <w:spacing w:line="360" w:lineRule="atLeast"/>
        <w:rPr>
          <w:rStyle w:val="s1ppyq"/>
          <w:rFonts w:eastAsiaTheme="majorEastAsia"/>
          <w:spacing w:val="3"/>
        </w:rPr>
      </w:pPr>
    </w:p>
    <w:p w14:paraId="698C32F9" w14:textId="77777777" w:rsidR="00F75F45" w:rsidRPr="00DC512D" w:rsidRDefault="00F75F45" w:rsidP="00F75F45">
      <w:pPr>
        <w:pStyle w:val="berschrift1"/>
      </w:pPr>
      <w:r w:rsidRPr="00DC512D">
        <w:t xml:space="preserve">Worauf ich bei der Literaturarbeit achte: </w:t>
      </w:r>
    </w:p>
    <w:p w14:paraId="428C5DAA" w14:textId="77777777" w:rsidR="00F75F45" w:rsidRPr="00AF5C78" w:rsidRDefault="00F75F45" w:rsidP="00F75F45">
      <w:pPr>
        <w:pStyle w:val="04xlpa"/>
        <w:numPr>
          <w:ilvl w:val="0"/>
          <w:numId w:val="32"/>
        </w:numPr>
        <w:spacing w:line="360" w:lineRule="atLeast"/>
        <w:rPr>
          <w:rStyle w:val="s1ppyq"/>
          <w:rFonts w:eastAsiaTheme="majorEastAsia"/>
          <w:spacing w:val="3"/>
        </w:rPr>
      </w:pPr>
      <w:r w:rsidRPr="00AF5C78">
        <w:rPr>
          <w:rStyle w:val="s1ppyq"/>
          <w:rFonts w:eastAsiaTheme="majorEastAsia"/>
          <w:spacing w:val="3"/>
        </w:rPr>
        <w:t>…</w:t>
      </w:r>
    </w:p>
    <w:p w14:paraId="1DF2091E" w14:textId="77777777" w:rsidR="00F75F45" w:rsidRPr="00AF5C78" w:rsidRDefault="00F75F45" w:rsidP="00F75F45">
      <w:pPr>
        <w:pStyle w:val="04xlpa"/>
        <w:numPr>
          <w:ilvl w:val="0"/>
          <w:numId w:val="32"/>
        </w:numPr>
        <w:spacing w:line="360" w:lineRule="atLeast"/>
        <w:rPr>
          <w:rStyle w:val="s1ppyq"/>
          <w:rFonts w:eastAsiaTheme="majorEastAsia"/>
          <w:spacing w:val="3"/>
        </w:rPr>
      </w:pPr>
      <w:r w:rsidRPr="00AF5C78">
        <w:rPr>
          <w:rStyle w:val="s1ppyq"/>
          <w:rFonts w:eastAsiaTheme="majorEastAsia"/>
          <w:spacing w:val="3"/>
        </w:rPr>
        <w:t>…</w:t>
      </w:r>
    </w:p>
    <w:p w14:paraId="69548CE0" w14:textId="77777777" w:rsidR="00F75F45" w:rsidRPr="00AF5C78" w:rsidRDefault="00F75F45" w:rsidP="00F75F45">
      <w:pPr>
        <w:pStyle w:val="04xlpa"/>
        <w:numPr>
          <w:ilvl w:val="0"/>
          <w:numId w:val="32"/>
        </w:numPr>
        <w:spacing w:line="360" w:lineRule="atLeast"/>
        <w:rPr>
          <w:rStyle w:val="s1ppyq"/>
          <w:rFonts w:eastAsiaTheme="majorEastAsia"/>
          <w:spacing w:val="3"/>
        </w:rPr>
      </w:pPr>
      <w:r w:rsidRPr="00AF5C78">
        <w:rPr>
          <w:rStyle w:val="s1ppyq"/>
          <w:rFonts w:eastAsiaTheme="majorEastAsia"/>
          <w:spacing w:val="3"/>
        </w:rPr>
        <w:t>…</w:t>
      </w:r>
    </w:p>
    <w:p w14:paraId="6BAD6A6E" w14:textId="77777777" w:rsidR="00F75F45" w:rsidRPr="00DC512D" w:rsidRDefault="00F75F45" w:rsidP="00F75F45">
      <w:pPr>
        <w:pStyle w:val="berschrift1"/>
      </w:pPr>
      <w:r>
        <w:t xml:space="preserve">Mein </w:t>
      </w:r>
      <w:r w:rsidRPr="00DC512D">
        <w:t>Glossar</w:t>
      </w:r>
      <w:r>
        <w:t>eintrag</w:t>
      </w:r>
    </w:p>
    <w:p w14:paraId="76D8DDDE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>Begriff:</w:t>
      </w:r>
    </w:p>
    <w:p w14:paraId="78C47AAA" w14:textId="77777777" w:rsidR="00F75F45" w:rsidRPr="00AF5C78" w:rsidRDefault="00F75F45" w:rsidP="00F75F45">
      <w:pPr>
        <w:rPr>
          <w:rStyle w:val="s1ppyq"/>
          <w:spacing w:val="3"/>
        </w:rPr>
      </w:pPr>
    </w:p>
    <w:p w14:paraId="24A2D70D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>Definition:</w:t>
      </w:r>
    </w:p>
    <w:p w14:paraId="1620DAFA" w14:textId="77777777" w:rsidR="00F75F45" w:rsidRPr="00AF5C78" w:rsidRDefault="00F75F45" w:rsidP="00F75F45">
      <w:pPr>
        <w:rPr>
          <w:rStyle w:val="s1ppyq"/>
          <w:spacing w:val="3"/>
        </w:rPr>
      </w:pPr>
    </w:p>
    <w:p w14:paraId="057D66B7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>Erklärung:</w:t>
      </w:r>
    </w:p>
    <w:p w14:paraId="36DA2F4E" w14:textId="77777777" w:rsidR="00F75F45" w:rsidRPr="00AF5C78" w:rsidRDefault="00F75F45" w:rsidP="00F75F45">
      <w:pPr>
        <w:rPr>
          <w:rStyle w:val="s1ppyq"/>
          <w:spacing w:val="3"/>
        </w:rPr>
      </w:pPr>
    </w:p>
    <w:p w14:paraId="6B559F58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>Beispiel:</w:t>
      </w:r>
    </w:p>
    <w:p w14:paraId="4ECEF545" w14:textId="77777777" w:rsidR="00F75F45" w:rsidRPr="00AF5C78" w:rsidRDefault="00F75F45" w:rsidP="00F75F45">
      <w:pPr>
        <w:rPr>
          <w:rStyle w:val="s1ppyq"/>
          <w:spacing w:val="3"/>
        </w:rPr>
      </w:pPr>
    </w:p>
    <w:p w14:paraId="74A42D1B" w14:textId="77777777" w:rsidR="00F75F45" w:rsidRPr="00F75F45" w:rsidRDefault="00F75F45" w:rsidP="00F75F45">
      <w:pPr>
        <w:rPr>
          <w:rStyle w:val="s1ppyq"/>
          <w:spacing w:val="3"/>
          <w:u w:val="single"/>
        </w:rPr>
      </w:pPr>
      <w:r w:rsidRPr="00F75F45">
        <w:rPr>
          <w:rStyle w:val="s1ppyq"/>
          <w:spacing w:val="3"/>
          <w:u w:val="single"/>
        </w:rPr>
        <w:t>Relevanz für die Arbeit:</w:t>
      </w:r>
    </w:p>
    <w:p w14:paraId="59636B3B" w14:textId="77777777" w:rsidR="00F75F45" w:rsidRPr="00AF5C78" w:rsidRDefault="00F75F45" w:rsidP="00F75F45">
      <w:pPr>
        <w:pStyle w:val="04xlpa"/>
        <w:spacing w:line="360" w:lineRule="atLeast"/>
        <w:rPr>
          <w:rStyle w:val="s1ppyq"/>
          <w:rFonts w:eastAsiaTheme="majorEastAsia"/>
          <w:spacing w:val="3"/>
        </w:rPr>
      </w:pPr>
    </w:p>
    <w:p w14:paraId="56158B2D" w14:textId="77777777" w:rsidR="00F75F45" w:rsidRPr="00DC512D" w:rsidRDefault="00F75F45" w:rsidP="00F75F45">
      <w:pPr>
        <w:pStyle w:val="berschrift1"/>
      </w:pPr>
      <w:r w:rsidRPr="00DC512D">
        <w:t>Exzerpte:</w:t>
      </w:r>
    </w:p>
    <w:p w14:paraId="7902000F" w14:textId="77777777" w:rsidR="00F75F45" w:rsidRDefault="00F75F45" w:rsidP="002D5FA2">
      <w:pPr>
        <w:spacing w:after="120"/>
      </w:pPr>
    </w:p>
    <w:p w14:paraId="1D28F520" w14:textId="77777777" w:rsidR="00571355" w:rsidRDefault="00571355" w:rsidP="002D5FA2">
      <w:pPr>
        <w:spacing w:after="120"/>
      </w:pPr>
    </w:p>
    <w:p w14:paraId="78DE99A1" w14:textId="5C397A6A" w:rsidR="00571355" w:rsidRDefault="00571355" w:rsidP="002D5FA2">
      <w:pPr>
        <w:spacing w:after="120"/>
      </w:pPr>
      <w:r>
        <w:br w:type="page"/>
      </w:r>
    </w:p>
    <w:p w14:paraId="241A09EE" w14:textId="1422BE0E" w:rsidR="00571355" w:rsidRDefault="00571355" w:rsidP="00571355">
      <w:pPr>
        <w:pStyle w:val="KeinLeerraum"/>
      </w:pPr>
      <w:r>
        <w:lastRenderedPageBreak/>
        <w:t>Ergebnisse Phase 4</w:t>
      </w:r>
    </w:p>
    <w:p w14:paraId="21A8DCB7" w14:textId="77777777" w:rsidR="00571355" w:rsidRDefault="00571355" w:rsidP="002D5FA2">
      <w:pPr>
        <w:spacing w:after="120"/>
      </w:pPr>
      <w:r>
        <w:t xml:space="preserve">In dieser Sektion schreibst du dein Beispielkapitel – direkt in der Word-Vorlage. </w:t>
      </w:r>
    </w:p>
    <w:p w14:paraId="589158E8" w14:textId="32AEB578" w:rsidR="00571355" w:rsidRDefault="00571355" w:rsidP="002D5FA2">
      <w:pPr>
        <w:spacing w:after="120"/>
      </w:pPr>
    </w:p>
    <w:p w14:paraId="2899294B" w14:textId="77777777" w:rsidR="00571355" w:rsidRDefault="00571355" w:rsidP="00571355">
      <w:pPr>
        <w:pStyle w:val="KeinLeerraum"/>
      </w:pPr>
      <w:r>
        <w:t xml:space="preserve">Ergebnisse Phase 5 </w:t>
      </w:r>
      <w:proofErr w:type="spellStart"/>
      <w:r>
        <w:t>Emprie</w:t>
      </w:r>
      <w:proofErr w:type="spellEnd"/>
    </w:p>
    <w:p w14:paraId="16D1E72F" w14:textId="77777777" w:rsidR="00571355" w:rsidRDefault="00571355" w:rsidP="00571355">
      <w:pPr>
        <w:pStyle w:val="berschrift1"/>
      </w:pPr>
      <w:r>
        <w:t xml:space="preserve">Welche Methode hast du warum gewählt? </w:t>
      </w:r>
    </w:p>
    <w:p w14:paraId="0D9EADC0" w14:textId="77777777" w:rsidR="00571355" w:rsidRDefault="00571355" w:rsidP="00571355"/>
    <w:p w14:paraId="1B7C50A8" w14:textId="77777777" w:rsidR="00571355" w:rsidRDefault="00571355" w:rsidP="00571355">
      <w:pPr>
        <w:pStyle w:val="berschrift1"/>
      </w:pPr>
      <w:r>
        <w:t>Welche Daten willst du erlangen?</w:t>
      </w:r>
    </w:p>
    <w:p w14:paraId="0B2EEF76" w14:textId="77777777" w:rsidR="00571355" w:rsidRDefault="00571355" w:rsidP="00571355"/>
    <w:p w14:paraId="22A53EB6" w14:textId="77777777" w:rsidR="00571355" w:rsidRDefault="00571355" w:rsidP="00571355">
      <w:pPr>
        <w:pStyle w:val="berschrift1"/>
      </w:pPr>
      <w:r>
        <w:t>Deine Mail an mögliche Kandidaten:</w:t>
      </w:r>
    </w:p>
    <w:p w14:paraId="3863927A" w14:textId="77777777" w:rsidR="00571355" w:rsidRDefault="00571355" w:rsidP="00571355">
      <w:pPr>
        <w:pStyle w:val="berschrift1"/>
      </w:pPr>
    </w:p>
    <w:p w14:paraId="5EF71B4D" w14:textId="77777777" w:rsidR="00571355" w:rsidRDefault="00571355" w:rsidP="00571355">
      <w:pPr>
        <w:pStyle w:val="berschrift1"/>
      </w:pPr>
    </w:p>
    <w:p w14:paraId="48DF2FAA" w14:textId="77777777" w:rsidR="00571355" w:rsidRDefault="00571355" w:rsidP="00571355">
      <w:pPr>
        <w:pStyle w:val="berschrift1"/>
      </w:pPr>
      <w:r>
        <w:t>Dein empirisches Hilfsmittel:</w:t>
      </w:r>
    </w:p>
    <w:p w14:paraId="35346CAB" w14:textId="77777777" w:rsidR="00571355" w:rsidRDefault="00571355" w:rsidP="00571355">
      <w:r>
        <w:t>Füge hier bitte deinen Fragebogen, deinen Leitfaden oder deinen Versuchsaufbau/Analyseaufbau ein.</w:t>
      </w:r>
    </w:p>
    <w:p w14:paraId="3739A2C8" w14:textId="77777777" w:rsidR="00571355" w:rsidRDefault="00571355" w:rsidP="00571355"/>
    <w:p w14:paraId="39269126" w14:textId="77777777" w:rsidR="00571355" w:rsidRDefault="00571355" w:rsidP="00571355"/>
    <w:p w14:paraId="179B2504" w14:textId="77777777" w:rsidR="00571355" w:rsidRDefault="00571355" w:rsidP="00571355">
      <w:pPr>
        <w:pStyle w:val="berschrift1"/>
      </w:pPr>
      <w:r>
        <w:t>Dein Forschungsdesign</w:t>
      </w:r>
    </w:p>
    <w:p w14:paraId="35E7C57F" w14:textId="77777777" w:rsidR="00571355" w:rsidRDefault="00571355" w:rsidP="00571355">
      <w:r>
        <w:t>Füge hier dein Forschungsdesign ein:</w:t>
      </w:r>
    </w:p>
    <w:p w14:paraId="17907813" w14:textId="77777777" w:rsidR="00571355" w:rsidRDefault="00571355" w:rsidP="00571355"/>
    <w:p w14:paraId="57AE152C" w14:textId="517DEAD4" w:rsidR="00571355" w:rsidRDefault="00571355" w:rsidP="002D5FA2">
      <w:pPr>
        <w:spacing w:after="120"/>
      </w:pPr>
      <w:r>
        <w:br w:type="page"/>
      </w:r>
    </w:p>
    <w:p w14:paraId="52AC1B8F" w14:textId="77777777" w:rsidR="00571355" w:rsidRDefault="00571355" w:rsidP="00571355">
      <w:pPr>
        <w:pStyle w:val="KeinLeerraum"/>
      </w:pPr>
      <w:r>
        <w:lastRenderedPageBreak/>
        <w:t>Ergebnisse Phase 6 Ergebnisse</w:t>
      </w:r>
    </w:p>
    <w:p w14:paraId="2FAA0C3A" w14:textId="77777777" w:rsidR="00571355" w:rsidRDefault="00571355" w:rsidP="00571355">
      <w:pPr>
        <w:pStyle w:val="berschrift1"/>
      </w:pPr>
      <w:r>
        <w:t>Der Analyseteil deiner Thesis:</w:t>
      </w:r>
    </w:p>
    <w:p w14:paraId="29A3C74B" w14:textId="77777777" w:rsidR="00571355" w:rsidRDefault="00571355" w:rsidP="00571355"/>
    <w:p w14:paraId="0B2140E5" w14:textId="77777777" w:rsidR="00571355" w:rsidRDefault="00571355" w:rsidP="00571355">
      <w:pPr>
        <w:pStyle w:val="berschrift1"/>
      </w:pPr>
      <w:r>
        <w:t>Deine Ergebnisliste:</w:t>
      </w:r>
    </w:p>
    <w:p w14:paraId="66A6B5AF" w14:textId="77777777" w:rsidR="00571355" w:rsidRDefault="00571355" w:rsidP="002D5FA2">
      <w:pPr>
        <w:spacing w:after="120"/>
      </w:pPr>
    </w:p>
    <w:p w14:paraId="37E7F957" w14:textId="77777777" w:rsidR="00C94795" w:rsidRDefault="00C94795" w:rsidP="002D5FA2">
      <w:pPr>
        <w:spacing w:after="120"/>
      </w:pPr>
    </w:p>
    <w:p w14:paraId="39CD237C" w14:textId="0FC45EF0" w:rsidR="00C94795" w:rsidRDefault="00C94795" w:rsidP="002D5FA2">
      <w:pPr>
        <w:spacing w:after="120"/>
      </w:pPr>
      <w:r>
        <w:br w:type="page"/>
      </w:r>
    </w:p>
    <w:p w14:paraId="3039ABBA" w14:textId="77777777" w:rsidR="00C94795" w:rsidRPr="00894202" w:rsidRDefault="00C94795" w:rsidP="00C94795">
      <w:pPr>
        <w:pStyle w:val="KeinLeerraum"/>
        <w:spacing w:after="480"/>
        <w:rPr>
          <w:sz w:val="44"/>
          <w:szCs w:val="44"/>
        </w:rPr>
      </w:pPr>
      <w:r>
        <w:rPr>
          <w:sz w:val="44"/>
          <w:szCs w:val="44"/>
        </w:rPr>
        <w:lastRenderedPageBreak/>
        <w:t>Fragenzettel</w:t>
      </w:r>
    </w:p>
    <w:p w14:paraId="2F7DC621" w14:textId="77777777" w:rsidR="00C94795" w:rsidRDefault="00C94795" w:rsidP="00C94795">
      <w:pPr>
        <w:spacing w:line="240" w:lineRule="auto"/>
      </w:pPr>
      <w:r w:rsidRPr="00D86A7C">
        <w:t xml:space="preserve">Bitte notiere zwischen unseren Gesprächen alle Fragen, die dich bei </w:t>
      </w:r>
    </w:p>
    <w:p w14:paraId="0726A560" w14:textId="77777777" w:rsidR="00C94795" w:rsidRPr="00D86A7C" w:rsidRDefault="00C94795" w:rsidP="00C94795">
      <w:pPr>
        <w:spacing w:line="240" w:lineRule="auto"/>
      </w:pPr>
      <w:r w:rsidRPr="00D86A7C">
        <w:t xml:space="preserve">deiner Arbeit inhaltlich und formell beschäftigen. </w:t>
      </w:r>
    </w:p>
    <w:p w14:paraId="70A30EFE" w14:textId="77777777" w:rsidR="00C94795" w:rsidRDefault="00C94795" w:rsidP="00C94795">
      <w:pPr>
        <w:pStyle w:val="berschrift1"/>
      </w:pPr>
      <w:r w:rsidRPr="00D86A7C">
        <w:t>Fragen Vorbereitungsphase</w:t>
      </w:r>
      <w:r>
        <w:t>:</w:t>
      </w:r>
    </w:p>
    <w:p w14:paraId="3A830C2D" w14:textId="77777777" w:rsidR="00C94795" w:rsidRDefault="00C94795" w:rsidP="00C94795">
      <w:r>
        <w:br w:type="page"/>
      </w:r>
    </w:p>
    <w:p w14:paraId="5076F563" w14:textId="77777777" w:rsidR="00C94795" w:rsidRDefault="00C94795" w:rsidP="00C94795">
      <w:pPr>
        <w:pStyle w:val="berschrift1"/>
      </w:pPr>
      <w:r w:rsidRPr="00D86A7C">
        <w:lastRenderedPageBreak/>
        <w:t xml:space="preserve">Fragen </w:t>
      </w:r>
      <w:r>
        <w:t xml:space="preserve">Gliederungsphase: </w:t>
      </w:r>
    </w:p>
    <w:p w14:paraId="7EB0A509" w14:textId="77777777" w:rsidR="00C94795" w:rsidRDefault="00C94795" w:rsidP="00C94795">
      <w:pPr>
        <w:pStyle w:val="KeinLeerraum"/>
        <w:rPr>
          <w:rFonts w:ascii="Gravity Light" w:hAnsi="Gravity Light"/>
          <w:u w:val="single"/>
        </w:rPr>
      </w:pPr>
    </w:p>
    <w:p w14:paraId="59B854D0" w14:textId="77777777" w:rsidR="00C94795" w:rsidRDefault="00C94795" w:rsidP="00C94795">
      <w:pPr>
        <w:pStyle w:val="KeinLeerraum"/>
        <w:rPr>
          <w:rFonts w:ascii="Gravity Light" w:hAnsi="Gravity Light"/>
          <w:u w:val="single"/>
        </w:rPr>
      </w:pPr>
      <w:r>
        <w:rPr>
          <w:rFonts w:ascii="Gravity Light" w:hAnsi="Gravity Light"/>
          <w:u w:val="single"/>
        </w:rPr>
        <w:br w:type="page"/>
      </w:r>
    </w:p>
    <w:p w14:paraId="0F9A83DC" w14:textId="77777777" w:rsidR="00C94795" w:rsidRDefault="00C94795" w:rsidP="00C94795">
      <w:pPr>
        <w:pStyle w:val="berschrift1"/>
      </w:pPr>
      <w:r>
        <w:lastRenderedPageBreak/>
        <w:t>Fragen Literatur- und Schreibphase:</w:t>
      </w:r>
    </w:p>
    <w:p w14:paraId="35C14FA9" w14:textId="77777777" w:rsidR="00C94795" w:rsidRDefault="00C94795" w:rsidP="00C94795"/>
    <w:p w14:paraId="5419DDD6" w14:textId="77777777" w:rsidR="00C94795" w:rsidRDefault="00C94795" w:rsidP="00C94795">
      <w:r>
        <w:br w:type="page"/>
      </w:r>
    </w:p>
    <w:p w14:paraId="7F60339B" w14:textId="77777777" w:rsidR="00C94795" w:rsidRDefault="00C94795" w:rsidP="00C94795">
      <w:pPr>
        <w:pStyle w:val="berschrift1"/>
      </w:pPr>
      <w:r w:rsidRPr="00D86A7C">
        <w:lastRenderedPageBreak/>
        <w:t xml:space="preserve">Fragen </w:t>
      </w:r>
      <w:r>
        <w:t>Konzeptionsphase:</w:t>
      </w:r>
    </w:p>
    <w:p w14:paraId="28A8AB7C" w14:textId="77777777" w:rsidR="00C94795" w:rsidRDefault="00C94795" w:rsidP="00C94795">
      <w:r>
        <w:br w:type="page"/>
      </w:r>
    </w:p>
    <w:p w14:paraId="69C7765B" w14:textId="77777777" w:rsidR="00C94795" w:rsidRDefault="00C94795" w:rsidP="00C94795">
      <w:pPr>
        <w:pStyle w:val="berschrift1"/>
      </w:pPr>
      <w:r>
        <w:lastRenderedPageBreak/>
        <w:t>Fragen Ergebnis</w:t>
      </w:r>
      <w:r w:rsidRPr="00D86A7C">
        <w:t>phase</w:t>
      </w:r>
      <w:r>
        <w:t>:</w:t>
      </w:r>
    </w:p>
    <w:p w14:paraId="241477BF" w14:textId="77777777" w:rsidR="00C94795" w:rsidRPr="00D86A7C" w:rsidRDefault="00C94795" w:rsidP="00C94795"/>
    <w:p w14:paraId="4042A970" w14:textId="77777777" w:rsidR="00C94795" w:rsidRDefault="00C94795" w:rsidP="00C94795">
      <w:r w:rsidRPr="00D624D6">
        <w:t xml:space="preserve"> </w:t>
      </w:r>
      <w:r>
        <w:br w:type="page"/>
      </w:r>
    </w:p>
    <w:p w14:paraId="586AF95D" w14:textId="77777777" w:rsidR="00C94795" w:rsidRPr="0093710F" w:rsidRDefault="00C94795" w:rsidP="00C94795">
      <w:pPr>
        <w:pStyle w:val="berschrift1"/>
      </w:pPr>
      <w:r w:rsidRPr="0093710F">
        <w:lastRenderedPageBreak/>
        <w:t xml:space="preserve">Fragen </w:t>
      </w:r>
      <w:r>
        <w:t>Korrektur</w:t>
      </w:r>
      <w:r w:rsidRPr="0093710F">
        <w:t>phase:</w:t>
      </w:r>
    </w:p>
    <w:p w14:paraId="7B7AC738" w14:textId="77777777" w:rsidR="00C94795" w:rsidRPr="00B864E4" w:rsidRDefault="00C94795" w:rsidP="002D5FA2">
      <w:pPr>
        <w:spacing w:after="120"/>
      </w:pPr>
    </w:p>
    <w:sectPr w:rsidR="00C94795" w:rsidRPr="00B864E4" w:rsidSect="00F75F45">
      <w:headerReference w:type="default" r:id="rId12"/>
      <w:type w:val="continuous"/>
      <w:pgSz w:w="11906" w:h="16838"/>
      <w:pgMar w:top="1417" w:right="1417" w:bottom="1134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AE61" w14:textId="77777777" w:rsidR="00601891" w:rsidRDefault="00601891" w:rsidP="001834D4">
      <w:pPr>
        <w:spacing w:before="0" w:after="0" w:line="240" w:lineRule="auto"/>
      </w:pPr>
      <w:r>
        <w:separator/>
      </w:r>
    </w:p>
  </w:endnote>
  <w:endnote w:type="continuationSeparator" w:id="0">
    <w:p w14:paraId="72A2927B" w14:textId="77777777" w:rsidR="00601891" w:rsidRDefault="00601891" w:rsidP="001834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Josefin Slab">
    <w:altName w:val="Josefin Slab"/>
    <w:charset w:val="00"/>
    <w:family w:val="auto"/>
    <w:pitch w:val="variable"/>
    <w:sig w:usb0="00000003" w:usb1="00000004" w:usb2="00000000" w:usb3="00000000" w:csb0="00000011" w:csb1="00000000"/>
  </w:font>
  <w:font w:name="Gravit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E484" w14:textId="77777777" w:rsidR="00FB7306" w:rsidRPr="00D86DDC" w:rsidRDefault="00FB7306" w:rsidP="00DB75E4">
    <w:pPr>
      <w:pStyle w:val="Fuzeile"/>
      <w:spacing w:line="276" w:lineRule="auto"/>
      <w:jc w:val="center"/>
      <w:rPr>
        <w:rFonts w:ascii="Josefin Slab" w:hAnsi="Josefin Slab"/>
        <w:color w:val="000000" w:themeColor="text1"/>
        <w:sz w:val="28"/>
        <w:szCs w:val="28"/>
        <w:lang w:val="en-US"/>
      </w:rPr>
    </w:pPr>
    <w:r>
      <w:rPr>
        <w:rFonts w:ascii="Josefin Slab" w:hAnsi="Josefin Slab"/>
        <w:noProof/>
        <w:color w:val="000000" w:themeColor="text1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EB5B1F" wp14:editId="5513A434">
              <wp:simplePos x="0" y="0"/>
              <wp:positionH relativeFrom="column">
                <wp:posOffset>-878205</wp:posOffset>
              </wp:positionH>
              <wp:positionV relativeFrom="paragraph">
                <wp:posOffset>-196850</wp:posOffset>
              </wp:positionV>
              <wp:extent cx="7531100" cy="126124"/>
              <wp:effectExtent l="0" t="0" r="12700" b="1397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126124"/>
                      </a:xfrm>
                      <a:prstGeom prst="rect">
                        <a:avLst/>
                      </a:prstGeom>
                      <a:solidFill>
                        <a:srgbClr val="1E457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5B0660" id="Rechteck 4" o:spid="_x0000_s1026" style="position:absolute;margin-left:-69.15pt;margin-top:-15.5pt;width:593pt;height:9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" fillcolor="#1e4578" strokecolor="#1f4d78 [1604]" strokeweight="1pt"/>
          </w:pict>
        </mc:Fallback>
      </mc:AlternateContent>
    </w:r>
    <w:r w:rsidRPr="00D86DDC">
      <w:rPr>
        <w:rFonts w:ascii="Josefin Slab" w:hAnsi="Josefin Slab"/>
        <w:color w:val="000000" w:themeColor="text1"/>
        <w:sz w:val="28"/>
        <w:szCs w:val="28"/>
        <w:lang w:val="en-US"/>
      </w:rPr>
      <w:t>© Thesis-Pilot</w:t>
    </w:r>
  </w:p>
  <w:p w14:paraId="433E7060" w14:textId="0BCF307C" w:rsidR="00FB7306" w:rsidRPr="001B6D95" w:rsidRDefault="00000000" w:rsidP="001B6D95">
    <w:pPr>
      <w:pStyle w:val="Fuzeile"/>
      <w:spacing w:line="276" w:lineRule="auto"/>
      <w:jc w:val="center"/>
      <w:rPr>
        <w:color w:val="000000" w:themeColor="text1"/>
        <w:sz w:val="20"/>
        <w:szCs w:val="20"/>
        <w:lang w:val="en-US"/>
      </w:rPr>
    </w:pPr>
    <w:hyperlink r:id="rId1" w:history="1">
      <w:r w:rsidR="00FB7306" w:rsidRPr="00D86DDC">
        <w:rPr>
          <w:rStyle w:val="Hyperlink"/>
          <w:color w:val="000000" w:themeColor="text1"/>
          <w:sz w:val="20"/>
          <w:szCs w:val="20"/>
          <w:u w:val="none"/>
          <w:lang w:val="en-US"/>
        </w:rPr>
        <w:t>www.thesis-pilot.de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CCC2" w14:textId="77777777" w:rsidR="00FB7306" w:rsidRPr="00D86DDC" w:rsidRDefault="00FB7306" w:rsidP="00DB75E4">
    <w:pPr>
      <w:pStyle w:val="Fuzeile"/>
      <w:spacing w:line="276" w:lineRule="auto"/>
      <w:jc w:val="center"/>
      <w:rPr>
        <w:rFonts w:ascii="Josefin Slab" w:hAnsi="Josefin Slab"/>
        <w:color w:val="000000" w:themeColor="text1"/>
        <w:sz w:val="28"/>
        <w:szCs w:val="28"/>
        <w:lang w:val="en-US"/>
      </w:rPr>
    </w:pPr>
    <w:r>
      <w:rPr>
        <w:rFonts w:ascii="Josefin Slab" w:hAnsi="Josefin Slab"/>
        <w:noProof/>
        <w:color w:val="000000" w:themeColor="text1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7E91DB" wp14:editId="5DAE55EC">
              <wp:simplePos x="0" y="0"/>
              <wp:positionH relativeFrom="column">
                <wp:posOffset>-878205</wp:posOffset>
              </wp:positionH>
              <wp:positionV relativeFrom="paragraph">
                <wp:posOffset>-196850</wp:posOffset>
              </wp:positionV>
              <wp:extent cx="7531100" cy="126124"/>
              <wp:effectExtent l="0" t="0" r="12700" b="13970"/>
              <wp:wrapNone/>
              <wp:docPr id="24" name="Rechtec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126124"/>
                      </a:xfrm>
                      <a:prstGeom prst="rect">
                        <a:avLst/>
                      </a:prstGeom>
                      <a:solidFill>
                        <a:srgbClr val="1E457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12379C" id="Rechteck 24" o:spid="_x0000_s1026" style="position:absolute;margin-left:-69.15pt;margin-top:-15.5pt;width:593pt;height:9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" fillcolor="#1e4578" strokecolor="#1f4d78 [1604]" strokeweight="1pt"/>
          </w:pict>
        </mc:Fallback>
      </mc:AlternateContent>
    </w:r>
    <w:r w:rsidRPr="00D86DDC">
      <w:rPr>
        <w:rFonts w:ascii="Josefin Slab" w:hAnsi="Josefin Slab"/>
        <w:color w:val="000000" w:themeColor="text1"/>
        <w:sz w:val="28"/>
        <w:szCs w:val="28"/>
        <w:lang w:val="en-US"/>
      </w:rPr>
      <w:t>© Thesis-Pilot</w:t>
    </w:r>
  </w:p>
  <w:p w14:paraId="3854252A" w14:textId="77777777" w:rsidR="00FB7306" w:rsidRPr="00D86DDC" w:rsidRDefault="00000000" w:rsidP="00DB75E4">
    <w:pPr>
      <w:pStyle w:val="Fuzeile"/>
      <w:spacing w:line="276" w:lineRule="auto"/>
      <w:jc w:val="center"/>
      <w:rPr>
        <w:color w:val="000000" w:themeColor="text1"/>
        <w:sz w:val="20"/>
        <w:szCs w:val="20"/>
        <w:lang w:val="en-US"/>
      </w:rPr>
    </w:pPr>
    <w:hyperlink r:id="rId1" w:history="1">
      <w:r w:rsidR="00FB7306" w:rsidRPr="00D86DDC">
        <w:rPr>
          <w:rStyle w:val="Hyperlink"/>
          <w:color w:val="000000" w:themeColor="text1"/>
          <w:sz w:val="20"/>
          <w:szCs w:val="20"/>
          <w:u w:val="none"/>
          <w:lang w:val="en-US"/>
        </w:rPr>
        <w:t>www.thesis-pilot.de</w:t>
      </w:r>
    </w:hyperlink>
    <w:r w:rsidR="00FB7306" w:rsidRPr="00D86DDC">
      <w:rPr>
        <w:color w:val="000000" w:themeColor="text1"/>
        <w:sz w:val="20"/>
        <w:szCs w:val="20"/>
        <w:lang w:val="en-US"/>
      </w:rPr>
      <w:t xml:space="preserve"> | www.thesis-blog.de</w:t>
    </w:r>
  </w:p>
  <w:p w14:paraId="3B472161" w14:textId="77777777" w:rsidR="00FB7306" w:rsidRDefault="00FB73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F042" w14:textId="77777777" w:rsidR="00601891" w:rsidRDefault="00601891" w:rsidP="001834D4">
      <w:pPr>
        <w:spacing w:before="0" w:after="0" w:line="240" w:lineRule="auto"/>
      </w:pPr>
      <w:r>
        <w:separator/>
      </w:r>
    </w:p>
  </w:footnote>
  <w:footnote w:type="continuationSeparator" w:id="0">
    <w:p w14:paraId="158CCEC3" w14:textId="77777777" w:rsidR="00601891" w:rsidRDefault="00601891" w:rsidP="001834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9A36" w14:textId="77777777" w:rsidR="00FB7306" w:rsidRDefault="00FB730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5B3D3AC9" wp14:editId="57051B0B">
          <wp:simplePos x="0" y="0"/>
          <wp:positionH relativeFrom="column">
            <wp:posOffset>4193630</wp:posOffset>
          </wp:positionH>
          <wp:positionV relativeFrom="paragraph">
            <wp:posOffset>-269016</wp:posOffset>
          </wp:positionV>
          <wp:extent cx="2455994" cy="1487723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sis-Pilot Header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08" r="-21" b="53947"/>
                  <a:stretch/>
                </pic:blipFill>
                <pic:spPr bwMode="auto">
                  <a:xfrm>
                    <a:off x="0" y="0"/>
                    <a:ext cx="2455994" cy="1487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4A" w14:textId="77777777" w:rsidR="00FB7306" w:rsidRDefault="00FB730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D8F471D" wp14:editId="6FBCAE67">
          <wp:simplePos x="0" y="0"/>
          <wp:positionH relativeFrom="column">
            <wp:posOffset>-878541</wp:posOffset>
          </wp:positionH>
          <wp:positionV relativeFrom="paragraph">
            <wp:posOffset>-305435</wp:posOffset>
          </wp:positionV>
          <wp:extent cx="7674535" cy="2420113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sis-Pilot Header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10"/>
                  <a:stretch/>
                </pic:blipFill>
                <pic:spPr bwMode="auto">
                  <a:xfrm>
                    <a:off x="0" y="0"/>
                    <a:ext cx="7674535" cy="2420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39ED" w14:textId="77777777" w:rsidR="00FB7306" w:rsidRDefault="00FB73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7C1"/>
    <w:multiLevelType w:val="hybridMultilevel"/>
    <w:tmpl w:val="3D204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2B41"/>
    <w:multiLevelType w:val="hybridMultilevel"/>
    <w:tmpl w:val="1B667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26A5"/>
    <w:multiLevelType w:val="hybridMultilevel"/>
    <w:tmpl w:val="743CC2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73F9"/>
    <w:multiLevelType w:val="hybridMultilevel"/>
    <w:tmpl w:val="ECCE3CEE"/>
    <w:lvl w:ilvl="0" w:tplc="46746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2C97"/>
    <w:multiLevelType w:val="hybridMultilevel"/>
    <w:tmpl w:val="04A6C338"/>
    <w:lvl w:ilvl="0" w:tplc="E630592A">
      <w:start w:val="1"/>
      <w:numFmt w:val="decimal"/>
      <w:pStyle w:val="Themen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28DA"/>
    <w:multiLevelType w:val="hybridMultilevel"/>
    <w:tmpl w:val="AA84202E"/>
    <w:lvl w:ilvl="0" w:tplc="6EE479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1487"/>
    <w:multiLevelType w:val="hybridMultilevel"/>
    <w:tmpl w:val="F0745C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66B82"/>
    <w:multiLevelType w:val="hybridMultilevel"/>
    <w:tmpl w:val="3A02ADB4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02F0"/>
    <w:multiLevelType w:val="hybridMultilevel"/>
    <w:tmpl w:val="C068C6F0"/>
    <w:lvl w:ilvl="0" w:tplc="46746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0097"/>
    <w:multiLevelType w:val="hybridMultilevel"/>
    <w:tmpl w:val="B42EEF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A316A"/>
    <w:multiLevelType w:val="hybridMultilevel"/>
    <w:tmpl w:val="2EDE5984"/>
    <w:lvl w:ilvl="0" w:tplc="75E2B88C">
      <w:start w:val="1"/>
      <w:numFmt w:val="bullet"/>
      <w:pStyle w:val="Unter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55855"/>
    <w:multiLevelType w:val="hybridMultilevel"/>
    <w:tmpl w:val="083C320A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436EE"/>
    <w:multiLevelType w:val="hybridMultilevel"/>
    <w:tmpl w:val="3CCE2046"/>
    <w:lvl w:ilvl="0" w:tplc="46746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D07ED"/>
    <w:multiLevelType w:val="hybridMultilevel"/>
    <w:tmpl w:val="E8CC5990"/>
    <w:lvl w:ilvl="0" w:tplc="9BC665DA">
      <w:start w:val="5"/>
      <w:numFmt w:val="bullet"/>
      <w:lvlText w:val="-"/>
      <w:lvlJc w:val="left"/>
      <w:pPr>
        <w:ind w:left="720" w:hanging="360"/>
      </w:pPr>
      <w:rPr>
        <w:rFonts w:ascii="Gravity Book" w:eastAsiaTheme="minorHAnsi" w:hAnsi="Gravity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D1488"/>
    <w:multiLevelType w:val="hybridMultilevel"/>
    <w:tmpl w:val="A142D992"/>
    <w:lvl w:ilvl="0" w:tplc="5742E8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5289E"/>
    <w:multiLevelType w:val="hybridMultilevel"/>
    <w:tmpl w:val="C5ACD2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606BB"/>
    <w:multiLevelType w:val="hybridMultilevel"/>
    <w:tmpl w:val="AFA033EE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66320"/>
    <w:multiLevelType w:val="hybridMultilevel"/>
    <w:tmpl w:val="1CEAA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D6B2C"/>
    <w:multiLevelType w:val="hybridMultilevel"/>
    <w:tmpl w:val="94248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B5B7E"/>
    <w:multiLevelType w:val="hybridMultilevel"/>
    <w:tmpl w:val="DE1EDB74"/>
    <w:lvl w:ilvl="0" w:tplc="B2EEFFF8">
      <w:start w:val="1"/>
      <w:numFmt w:val="decimal"/>
      <w:pStyle w:val="AufzhlungZahl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338EF"/>
    <w:multiLevelType w:val="hybridMultilevel"/>
    <w:tmpl w:val="F4945510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44E90"/>
    <w:multiLevelType w:val="hybridMultilevel"/>
    <w:tmpl w:val="85F6AEA8"/>
    <w:lvl w:ilvl="0" w:tplc="5D5ABA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525CE"/>
    <w:multiLevelType w:val="hybridMultilevel"/>
    <w:tmpl w:val="1A1C0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E4A4F"/>
    <w:multiLevelType w:val="hybridMultilevel"/>
    <w:tmpl w:val="17A8F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D1411"/>
    <w:multiLevelType w:val="hybridMultilevel"/>
    <w:tmpl w:val="C4E4F66A"/>
    <w:lvl w:ilvl="0" w:tplc="F45E71D6">
      <w:start w:val="1"/>
      <w:numFmt w:val="decimal"/>
      <w:pStyle w:val="AufzhlungenStandard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702"/>
    <w:multiLevelType w:val="hybridMultilevel"/>
    <w:tmpl w:val="25769BA4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408BA"/>
    <w:multiLevelType w:val="hybridMultilevel"/>
    <w:tmpl w:val="10B0B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46274"/>
    <w:multiLevelType w:val="hybridMultilevel"/>
    <w:tmpl w:val="AE047F3C"/>
    <w:lvl w:ilvl="0" w:tplc="812A8766">
      <w:start w:val="1"/>
      <w:numFmt w:val="decimal"/>
      <w:pStyle w:val="Auflist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56EDE"/>
    <w:multiLevelType w:val="hybridMultilevel"/>
    <w:tmpl w:val="85685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7249"/>
    <w:multiLevelType w:val="hybridMultilevel"/>
    <w:tmpl w:val="68BEDA36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84251"/>
    <w:multiLevelType w:val="hybridMultilevel"/>
    <w:tmpl w:val="A7145872"/>
    <w:lvl w:ilvl="0" w:tplc="46746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01174">
    <w:abstractNumId w:val="1"/>
  </w:num>
  <w:num w:numId="2" w16cid:durableId="1140801113">
    <w:abstractNumId w:val="21"/>
  </w:num>
  <w:num w:numId="3" w16cid:durableId="1391004828">
    <w:abstractNumId w:val="6"/>
  </w:num>
  <w:num w:numId="4" w16cid:durableId="1103500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38287">
    <w:abstractNumId w:val="15"/>
  </w:num>
  <w:num w:numId="6" w16cid:durableId="1455976522">
    <w:abstractNumId w:val="25"/>
  </w:num>
  <w:num w:numId="7" w16cid:durableId="1354260231">
    <w:abstractNumId w:val="14"/>
  </w:num>
  <w:num w:numId="8" w16cid:durableId="927738979">
    <w:abstractNumId w:val="29"/>
  </w:num>
  <w:num w:numId="9" w16cid:durableId="1087338035">
    <w:abstractNumId w:val="11"/>
  </w:num>
  <w:num w:numId="10" w16cid:durableId="2035960654">
    <w:abstractNumId w:val="7"/>
  </w:num>
  <w:num w:numId="11" w16cid:durableId="1806852611">
    <w:abstractNumId w:val="20"/>
  </w:num>
  <w:num w:numId="12" w16cid:durableId="1875926130">
    <w:abstractNumId w:val="16"/>
  </w:num>
  <w:num w:numId="13" w16cid:durableId="1338775684">
    <w:abstractNumId w:val="26"/>
  </w:num>
  <w:num w:numId="14" w16cid:durableId="106780671">
    <w:abstractNumId w:val="13"/>
  </w:num>
  <w:num w:numId="15" w16cid:durableId="420680819">
    <w:abstractNumId w:val="0"/>
  </w:num>
  <w:num w:numId="16" w16cid:durableId="483593264">
    <w:abstractNumId w:val="17"/>
  </w:num>
  <w:num w:numId="17" w16cid:durableId="1656108824">
    <w:abstractNumId w:val="22"/>
  </w:num>
  <w:num w:numId="18" w16cid:durableId="1242452330">
    <w:abstractNumId w:val="27"/>
  </w:num>
  <w:num w:numId="19" w16cid:durableId="726343355">
    <w:abstractNumId w:val="10"/>
  </w:num>
  <w:num w:numId="20" w16cid:durableId="183248332">
    <w:abstractNumId w:val="4"/>
  </w:num>
  <w:num w:numId="21" w16cid:durableId="1201477660">
    <w:abstractNumId w:val="24"/>
  </w:num>
  <w:num w:numId="22" w16cid:durableId="466436379">
    <w:abstractNumId w:val="23"/>
  </w:num>
  <w:num w:numId="23" w16cid:durableId="243804719">
    <w:abstractNumId w:val="19"/>
  </w:num>
  <w:num w:numId="24" w16cid:durableId="198444027">
    <w:abstractNumId w:val="18"/>
  </w:num>
  <w:num w:numId="25" w16cid:durableId="1201163185">
    <w:abstractNumId w:val="3"/>
  </w:num>
  <w:num w:numId="26" w16cid:durableId="1049066941">
    <w:abstractNumId w:val="30"/>
  </w:num>
  <w:num w:numId="27" w16cid:durableId="496270703">
    <w:abstractNumId w:val="8"/>
  </w:num>
  <w:num w:numId="28" w16cid:durableId="273637153">
    <w:abstractNumId w:val="12"/>
  </w:num>
  <w:num w:numId="29" w16cid:durableId="2066953552">
    <w:abstractNumId w:val="5"/>
  </w:num>
  <w:num w:numId="30" w16cid:durableId="296885341">
    <w:abstractNumId w:val="28"/>
  </w:num>
  <w:num w:numId="31" w16cid:durableId="109787997">
    <w:abstractNumId w:val="9"/>
  </w:num>
  <w:num w:numId="32" w16cid:durableId="368650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A2"/>
    <w:rsid w:val="00013F9D"/>
    <w:rsid w:val="000544B9"/>
    <w:rsid w:val="00057646"/>
    <w:rsid w:val="000624A3"/>
    <w:rsid w:val="00097A78"/>
    <w:rsid w:val="000A2543"/>
    <w:rsid w:val="000E24DF"/>
    <w:rsid w:val="00104F0B"/>
    <w:rsid w:val="00114BA7"/>
    <w:rsid w:val="00120CBC"/>
    <w:rsid w:val="001472F6"/>
    <w:rsid w:val="0015566C"/>
    <w:rsid w:val="001655C6"/>
    <w:rsid w:val="001664A6"/>
    <w:rsid w:val="001669B7"/>
    <w:rsid w:val="00180474"/>
    <w:rsid w:val="001834D4"/>
    <w:rsid w:val="00185DE2"/>
    <w:rsid w:val="00190545"/>
    <w:rsid w:val="001A50B6"/>
    <w:rsid w:val="001A6D9C"/>
    <w:rsid w:val="001B6D95"/>
    <w:rsid w:val="001C2D86"/>
    <w:rsid w:val="001C384A"/>
    <w:rsid w:val="001F3E7B"/>
    <w:rsid w:val="0023000F"/>
    <w:rsid w:val="0023347D"/>
    <w:rsid w:val="00267E87"/>
    <w:rsid w:val="0028451E"/>
    <w:rsid w:val="002912AA"/>
    <w:rsid w:val="002A6860"/>
    <w:rsid w:val="002D5FA2"/>
    <w:rsid w:val="002E4467"/>
    <w:rsid w:val="002F7F1D"/>
    <w:rsid w:val="0030216C"/>
    <w:rsid w:val="0034490B"/>
    <w:rsid w:val="003512C5"/>
    <w:rsid w:val="003676B4"/>
    <w:rsid w:val="003E161E"/>
    <w:rsid w:val="003E16E9"/>
    <w:rsid w:val="003E2A08"/>
    <w:rsid w:val="00402062"/>
    <w:rsid w:val="00437D05"/>
    <w:rsid w:val="0044470E"/>
    <w:rsid w:val="00450D95"/>
    <w:rsid w:val="00456C89"/>
    <w:rsid w:val="00470F33"/>
    <w:rsid w:val="0047798D"/>
    <w:rsid w:val="00482277"/>
    <w:rsid w:val="00486708"/>
    <w:rsid w:val="004A1615"/>
    <w:rsid w:val="004A714D"/>
    <w:rsid w:val="004C5868"/>
    <w:rsid w:val="004F5C3C"/>
    <w:rsid w:val="005205C7"/>
    <w:rsid w:val="0052554F"/>
    <w:rsid w:val="00526510"/>
    <w:rsid w:val="005405B4"/>
    <w:rsid w:val="00547C5B"/>
    <w:rsid w:val="0055165D"/>
    <w:rsid w:val="00571355"/>
    <w:rsid w:val="00584B91"/>
    <w:rsid w:val="0058793D"/>
    <w:rsid w:val="0059479B"/>
    <w:rsid w:val="005C3F14"/>
    <w:rsid w:val="005C6F40"/>
    <w:rsid w:val="005E0954"/>
    <w:rsid w:val="005F63DF"/>
    <w:rsid w:val="00601891"/>
    <w:rsid w:val="00606F49"/>
    <w:rsid w:val="00621729"/>
    <w:rsid w:val="00635C23"/>
    <w:rsid w:val="00647A65"/>
    <w:rsid w:val="006546BE"/>
    <w:rsid w:val="006600E8"/>
    <w:rsid w:val="0067681E"/>
    <w:rsid w:val="00690F7F"/>
    <w:rsid w:val="00694AA1"/>
    <w:rsid w:val="006C3215"/>
    <w:rsid w:val="006C641A"/>
    <w:rsid w:val="006C693C"/>
    <w:rsid w:val="00703F46"/>
    <w:rsid w:val="00706CB7"/>
    <w:rsid w:val="00716854"/>
    <w:rsid w:val="00726B03"/>
    <w:rsid w:val="007561C0"/>
    <w:rsid w:val="00777677"/>
    <w:rsid w:val="00781151"/>
    <w:rsid w:val="007866E4"/>
    <w:rsid w:val="0079232E"/>
    <w:rsid w:val="007E1C3C"/>
    <w:rsid w:val="007E1E9D"/>
    <w:rsid w:val="007F34BF"/>
    <w:rsid w:val="00825DBA"/>
    <w:rsid w:val="008426E5"/>
    <w:rsid w:val="00885DB0"/>
    <w:rsid w:val="00894202"/>
    <w:rsid w:val="008A27FE"/>
    <w:rsid w:val="008C1007"/>
    <w:rsid w:val="008C735F"/>
    <w:rsid w:val="008D6B9C"/>
    <w:rsid w:val="008F386A"/>
    <w:rsid w:val="008F579C"/>
    <w:rsid w:val="009011EC"/>
    <w:rsid w:val="00913949"/>
    <w:rsid w:val="00916F78"/>
    <w:rsid w:val="00924859"/>
    <w:rsid w:val="009471C4"/>
    <w:rsid w:val="00973C24"/>
    <w:rsid w:val="0097565E"/>
    <w:rsid w:val="00987A2B"/>
    <w:rsid w:val="009A0164"/>
    <w:rsid w:val="009C55F1"/>
    <w:rsid w:val="009D7DFB"/>
    <w:rsid w:val="00A45C72"/>
    <w:rsid w:val="00A47E2D"/>
    <w:rsid w:val="00A6613F"/>
    <w:rsid w:val="00A72A2A"/>
    <w:rsid w:val="00AA04CF"/>
    <w:rsid w:val="00AB545F"/>
    <w:rsid w:val="00AE1F5E"/>
    <w:rsid w:val="00B042FA"/>
    <w:rsid w:val="00B16014"/>
    <w:rsid w:val="00B414FC"/>
    <w:rsid w:val="00B6693D"/>
    <w:rsid w:val="00B8347F"/>
    <w:rsid w:val="00BD54D3"/>
    <w:rsid w:val="00BE2656"/>
    <w:rsid w:val="00C06178"/>
    <w:rsid w:val="00C27C64"/>
    <w:rsid w:val="00C65D25"/>
    <w:rsid w:val="00C94478"/>
    <w:rsid w:val="00C94795"/>
    <w:rsid w:val="00C95639"/>
    <w:rsid w:val="00CC210E"/>
    <w:rsid w:val="00CF4743"/>
    <w:rsid w:val="00D02B14"/>
    <w:rsid w:val="00D31A7F"/>
    <w:rsid w:val="00D624D6"/>
    <w:rsid w:val="00D7745A"/>
    <w:rsid w:val="00D86DDC"/>
    <w:rsid w:val="00D93AC9"/>
    <w:rsid w:val="00DB75E4"/>
    <w:rsid w:val="00DE3013"/>
    <w:rsid w:val="00DF21ED"/>
    <w:rsid w:val="00E15168"/>
    <w:rsid w:val="00E2110D"/>
    <w:rsid w:val="00E45EB6"/>
    <w:rsid w:val="00E55339"/>
    <w:rsid w:val="00E56885"/>
    <w:rsid w:val="00E6136F"/>
    <w:rsid w:val="00E93888"/>
    <w:rsid w:val="00EB03C7"/>
    <w:rsid w:val="00EB0A61"/>
    <w:rsid w:val="00EB1894"/>
    <w:rsid w:val="00ED7A20"/>
    <w:rsid w:val="00EE40F8"/>
    <w:rsid w:val="00EE6016"/>
    <w:rsid w:val="00EF7960"/>
    <w:rsid w:val="00F07965"/>
    <w:rsid w:val="00F13BB0"/>
    <w:rsid w:val="00F255DB"/>
    <w:rsid w:val="00F53CD7"/>
    <w:rsid w:val="00F56E2A"/>
    <w:rsid w:val="00F75F45"/>
    <w:rsid w:val="00F81C73"/>
    <w:rsid w:val="00FB5DE9"/>
    <w:rsid w:val="00FB7306"/>
    <w:rsid w:val="00FF0102"/>
    <w:rsid w:val="00FF32DF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C0CC"/>
  <w15:chartTrackingRefBased/>
  <w15:docId w15:val="{145B028D-AB08-4A25-B13F-8958130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FA2"/>
    <w:pPr>
      <w:spacing w:before="120" w:after="240" w:line="276" w:lineRule="auto"/>
    </w:pPr>
    <w:rPr>
      <w:rFonts w:ascii="Lato" w:hAnsi="La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7965"/>
    <w:pPr>
      <w:keepNext/>
      <w:keepLines/>
      <w:spacing w:before="240"/>
      <w:outlineLvl w:val="0"/>
    </w:pPr>
    <w:rPr>
      <w:rFonts w:ascii="Josefin Slab" w:eastAsiaTheme="majorEastAsia" w:hAnsi="Josefin Slab" w:cstheme="majorBidi"/>
      <w:b/>
      <w:sz w:val="32"/>
      <w:szCs w:val="32"/>
      <w:u w:val="single"/>
      <w:lang w:eastAsia="de-DE"/>
    </w:rPr>
  </w:style>
  <w:style w:type="paragraph" w:styleId="berschrift2">
    <w:name w:val="heading 2"/>
    <w:aliases w:val="unterstrichen Standard"/>
    <w:basedOn w:val="Standard"/>
    <w:next w:val="Standard"/>
    <w:link w:val="berschrift2Zchn"/>
    <w:autoRedefine/>
    <w:uiPriority w:val="9"/>
    <w:unhideWhenUsed/>
    <w:qFormat/>
    <w:rsid w:val="00EB0A61"/>
    <w:pPr>
      <w:keepNext/>
      <w:keepLines/>
      <w:spacing w:before="160" w:after="120"/>
      <w:outlineLvl w:val="1"/>
    </w:pPr>
    <w:rPr>
      <w:rFonts w:eastAsiaTheme="majorEastAsia" w:cstheme="majorBidi"/>
      <w:szCs w:val="26"/>
      <w:u w:val="single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545F"/>
    <w:pPr>
      <w:keepNext/>
      <w:keepLines/>
      <w:spacing w:before="40" w:after="0"/>
      <w:outlineLvl w:val="2"/>
    </w:pPr>
    <w:rPr>
      <w:rFonts w:eastAsiaTheme="majorEastAsia" w:cstheme="majorBidi"/>
      <w:color w:val="01939A"/>
      <w:sz w:val="28"/>
      <w:szCs w:val="28"/>
      <w:u w:val="single"/>
      <w:lang w:eastAsia="de-DE"/>
    </w:rPr>
  </w:style>
  <w:style w:type="paragraph" w:styleId="berschrift4">
    <w:name w:val="heading 4"/>
    <w:aliases w:val="kursiv Standard"/>
    <w:basedOn w:val="Standard"/>
    <w:next w:val="Standard"/>
    <w:link w:val="berschrift4Zchn"/>
    <w:uiPriority w:val="9"/>
    <w:unhideWhenUsed/>
    <w:qFormat/>
    <w:rsid w:val="00726B03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Hervorhebung fett"/>
    <w:basedOn w:val="Standard"/>
    <w:next w:val="Standard"/>
    <w:link w:val="berschrift5Zchn"/>
    <w:uiPriority w:val="9"/>
    <w:unhideWhenUsed/>
    <w:qFormat/>
    <w:rsid w:val="00FB7306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u w:val="single"/>
    </w:rPr>
  </w:style>
  <w:style w:type="paragraph" w:styleId="berschrift6">
    <w:name w:val="heading 6"/>
    <w:aliases w:val="Überschrift unterstrichen,groß"/>
    <w:basedOn w:val="Standard"/>
    <w:next w:val="Standard"/>
    <w:link w:val="berschrift6Zchn"/>
    <w:uiPriority w:val="9"/>
    <w:unhideWhenUsed/>
    <w:qFormat/>
    <w:rsid w:val="00973C24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Überschriften TKCG"/>
    <w:uiPriority w:val="1"/>
    <w:qFormat/>
    <w:rsid w:val="002A6860"/>
    <w:pPr>
      <w:spacing w:before="120" w:after="240" w:line="276" w:lineRule="auto"/>
    </w:pPr>
    <w:rPr>
      <w:rFonts w:ascii="Josefin Slab" w:hAnsi="Josefin Slab"/>
      <w:b/>
      <w:color w:val="82DBBD"/>
      <w:sz w:val="36"/>
    </w:rPr>
  </w:style>
  <w:style w:type="paragraph" w:styleId="Kopfzeile">
    <w:name w:val="header"/>
    <w:basedOn w:val="Standard"/>
    <w:link w:val="KopfzeileZchn"/>
    <w:uiPriority w:val="99"/>
    <w:unhideWhenUsed/>
    <w:rsid w:val="001834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4D4"/>
    <w:rPr>
      <w:rFonts w:ascii="Gravity Light" w:hAnsi="Gravity Light"/>
    </w:rPr>
  </w:style>
  <w:style w:type="paragraph" w:styleId="Fuzeile">
    <w:name w:val="footer"/>
    <w:basedOn w:val="Standard"/>
    <w:link w:val="FuzeileZchn"/>
    <w:uiPriority w:val="99"/>
    <w:unhideWhenUsed/>
    <w:rsid w:val="001834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34D4"/>
    <w:rPr>
      <w:rFonts w:ascii="Gravity Light" w:hAnsi="Gravity Light"/>
    </w:rPr>
  </w:style>
  <w:style w:type="character" w:styleId="Hyperlink">
    <w:name w:val="Hyperlink"/>
    <w:basedOn w:val="Absatz-Standardschriftart"/>
    <w:uiPriority w:val="99"/>
    <w:unhideWhenUsed/>
    <w:rsid w:val="001834D4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E6136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07965"/>
    <w:rPr>
      <w:rFonts w:ascii="Josefin Slab" w:eastAsiaTheme="majorEastAsia" w:hAnsi="Josefin Slab" w:cstheme="majorBidi"/>
      <w:b/>
      <w:sz w:val="32"/>
      <w:szCs w:val="32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5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510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aliases w:val="unterstrichen Standard Zchn"/>
    <w:basedOn w:val="Absatz-Standardschriftart"/>
    <w:link w:val="berschrift2"/>
    <w:uiPriority w:val="9"/>
    <w:rsid w:val="00EB0A61"/>
    <w:rPr>
      <w:rFonts w:ascii="Lato" w:eastAsiaTheme="majorEastAsia" w:hAnsi="Lato" w:cstheme="majorBidi"/>
      <w:szCs w:val="26"/>
      <w:u w:val="single"/>
      <w:lang w:eastAsia="de-DE"/>
    </w:rPr>
  </w:style>
  <w:style w:type="table" w:styleId="Tabellenraster">
    <w:name w:val="Table Grid"/>
    <w:basedOn w:val="NormaleTabelle"/>
    <w:uiPriority w:val="39"/>
    <w:rsid w:val="002D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47C5B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545F"/>
    <w:rPr>
      <w:rFonts w:ascii="Lato" w:eastAsiaTheme="majorEastAsia" w:hAnsi="Lato" w:cstheme="majorBidi"/>
      <w:color w:val="01939A"/>
      <w:sz w:val="28"/>
      <w:szCs w:val="28"/>
      <w:u w:val="single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764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57646"/>
    <w:rPr>
      <w:color w:val="954F72" w:themeColor="followedHyperlink"/>
      <w:u w:val="single"/>
    </w:rPr>
  </w:style>
  <w:style w:type="paragraph" w:customStyle="1" w:styleId="Auflistung">
    <w:name w:val="Auflistung"/>
    <w:basedOn w:val="Listenabsatz"/>
    <w:link w:val="AuflistungZchn"/>
    <w:qFormat/>
    <w:rsid w:val="006C693C"/>
    <w:pPr>
      <w:numPr>
        <w:numId w:val="18"/>
      </w:numPr>
      <w:spacing w:before="0" w:after="160" w:line="240" w:lineRule="auto"/>
    </w:pPr>
    <w:rPr>
      <w:lang w:eastAsia="de-DE"/>
    </w:rPr>
  </w:style>
  <w:style w:type="paragraph" w:customStyle="1" w:styleId="Themenaufzhlung">
    <w:name w:val="Themenaufzählung"/>
    <w:basedOn w:val="Listenabsatz"/>
    <w:link w:val="ThemenaufzhlungZchn"/>
    <w:qFormat/>
    <w:rsid w:val="00EB03C7"/>
    <w:pPr>
      <w:numPr>
        <w:numId w:val="20"/>
      </w:numPr>
    </w:pPr>
    <w:rPr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C693C"/>
    <w:rPr>
      <w:rFonts w:ascii="Lato" w:hAnsi="Lato"/>
    </w:rPr>
  </w:style>
  <w:style w:type="character" w:customStyle="1" w:styleId="AuflistungZchn">
    <w:name w:val="Auflistung Zchn"/>
    <w:basedOn w:val="ListenabsatzZchn"/>
    <w:link w:val="Auflistung"/>
    <w:rsid w:val="006C693C"/>
    <w:rPr>
      <w:rFonts w:ascii="Lato" w:hAnsi="Lato"/>
      <w:lang w:eastAsia="de-DE"/>
    </w:rPr>
  </w:style>
  <w:style w:type="paragraph" w:customStyle="1" w:styleId="AufzhlungZahlen">
    <w:name w:val="Aufzählung Zahlen"/>
    <w:basedOn w:val="Listenabsatz"/>
    <w:link w:val="AufzhlungZahlenZchn"/>
    <w:qFormat/>
    <w:rsid w:val="00EB03C7"/>
    <w:pPr>
      <w:numPr>
        <w:numId w:val="23"/>
      </w:numPr>
      <w:spacing w:before="0" w:after="160" w:line="259" w:lineRule="auto"/>
      <w:ind w:left="360"/>
    </w:pPr>
    <w:rPr>
      <w:u w:val="single"/>
      <w:lang w:eastAsia="de-DE"/>
    </w:rPr>
  </w:style>
  <w:style w:type="character" w:customStyle="1" w:styleId="ThemenaufzhlungZchn">
    <w:name w:val="Themenaufzählung Zchn"/>
    <w:basedOn w:val="ListenabsatzZchn"/>
    <w:link w:val="Themenaufzhlung"/>
    <w:rsid w:val="00EB03C7"/>
    <w:rPr>
      <w:rFonts w:ascii="Lato" w:hAnsi="Lato"/>
      <w:u w:val="single"/>
    </w:rPr>
  </w:style>
  <w:style w:type="paragraph" w:customStyle="1" w:styleId="Unterpunkt">
    <w:name w:val="Unterpunkt"/>
    <w:basedOn w:val="Listenabsatz"/>
    <w:link w:val="UnterpunktZchn"/>
    <w:qFormat/>
    <w:rsid w:val="00973C24"/>
    <w:pPr>
      <w:numPr>
        <w:numId w:val="19"/>
      </w:numPr>
      <w:spacing w:before="240" w:after="400" w:line="259" w:lineRule="auto"/>
    </w:pPr>
    <w:rPr>
      <w:lang w:eastAsia="de-DE"/>
    </w:rPr>
  </w:style>
  <w:style w:type="character" w:customStyle="1" w:styleId="AufzhlungZahlenZchn">
    <w:name w:val="Aufzählung Zahlen Zchn"/>
    <w:basedOn w:val="ListenabsatzZchn"/>
    <w:link w:val="AufzhlungZahlen"/>
    <w:rsid w:val="00EB03C7"/>
    <w:rPr>
      <w:rFonts w:ascii="Lato" w:hAnsi="Lato"/>
      <w:u w:val="single"/>
      <w:lang w:eastAsia="de-DE"/>
    </w:rPr>
  </w:style>
  <w:style w:type="character" w:styleId="Hervorhebung">
    <w:name w:val="Emphasis"/>
    <w:basedOn w:val="Absatz-Standardschriftart"/>
    <w:uiPriority w:val="20"/>
    <w:qFormat/>
    <w:rsid w:val="00726B03"/>
    <w:rPr>
      <w:rFonts w:ascii="Lato" w:hAnsi="Lato"/>
      <w:b/>
      <w:i w:val="0"/>
      <w:iCs/>
      <w:sz w:val="22"/>
    </w:rPr>
  </w:style>
  <w:style w:type="character" w:customStyle="1" w:styleId="UnterpunktZchn">
    <w:name w:val="Unterpunkt Zchn"/>
    <w:basedOn w:val="ListenabsatzZchn"/>
    <w:link w:val="Unterpunkt"/>
    <w:rsid w:val="00973C24"/>
    <w:rPr>
      <w:rFonts w:ascii="Lato" w:hAnsi="Lato"/>
      <w:lang w:eastAsia="de-DE"/>
    </w:rPr>
  </w:style>
  <w:style w:type="character" w:customStyle="1" w:styleId="berschrift4Zchn">
    <w:name w:val="Überschrift 4 Zchn"/>
    <w:aliases w:val="kursiv Standard Zchn"/>
    <w:basedOn w:val="Absatz-Standardschriftart"/>
    <w:link w:val="berschrift4"/>
    <w:uiPriority w:val="9"/>
    <w:rsid w:val="00726B03"/>
    <w:rPr>
      <w:rFonts w:ascii="Lato" w:eastAsiaTheme="majorEastAsia" w:hAnsi="Lato" w:cstheme="majorBidi"/>
      <w:i/>
      <w:iCs/>
    </w:rPr>
  </w:style>
  <w:style w:type="character" w:customStyle="1" w:styleId="berschrift5Zchn">
    <w:name w:val="Überschrift 5 Zchn"/>
    <w:aliases w:val="Hervorhebung fett Zchn"/>
    <w:basedOn w:val="Absatz-Standardschriftart"/>
    <w:link w:val="berschrift5"/>
    <w:uiPriority w:val="9"/>
    <w:rsid w:val="00FB7306"/>
    <w:rPr>
      <w:rFonts w:ascii="Lato" w:eastAsiaTheme="majorEastAsia" w:hAnsi="Lato" w:cstheme="majorBidi"/>
      <w:b/>
      <w:color w:val="000000" w:themeColor="text1"/>
      <w:u w:val="single"/>
    </w:rPr>
  </w:style>
  <w:style w:type="paragraph" w:customStyle="1" w:styleId="AufzhlungenStandard">
    <w:name w:val="Aufzählungen Standard"/>
    <w:basedOn w:val="Listenabsatz"/>
    <w:link w:val="AufzhlungenStandardZchn"/>
    <w:qFormat/>
    <w:rsid w:val="001472F6"/>
    <w:pPr>
      <w:numPr>
        <w:numId w:val="21"/>
      </w:numPr>
    </w:pPr>
  </w:style>
  <w:style w:type="character" w:customStyle="1" w:styleId="AufzhlungenStandardZchn">
    <w:name w:val="Aufzählungen Standard Zchn"/>
    <w:basedOn w:val="ListenabsatzZchn"/>
    <w:link w:val="AufzhlungenStandard"/>
    <w:rsid w:val="001472F6"/>
    <w:rPr>
      <w:rFonts w:ascii="Lato" w:hAnsi="Lato"/>
    </w:rPr>
  </w:style>
  <w:style w:type="character" w:customStyle="1" w:styleId="berschrift6Zchn">
    <w:name w:val="Überschrift 6 Zchn"/>
    <w:aliases w:val="Überschrift unterstrichen Zchn,groß Zchn"/>
    <w:basedOn w:val="Absatz-Standardschriftart"/>
    <w:link w:val="berschrift6"/>
    <w:uiPriority w:val="9"/>
    <w:rsid w:val="00973C24"/>
    <w:rPr>
      <w:rFonts w:ascii="Lato" w:eastAsiaTheme="majorEastAsia" w:hAnsi="Lato" w:cstheme="majorBidi"/>
      <w:color w:val="000000" w:themeColor="text1"/>
      <w:sz w:val="24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75F4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04xlpa">
    <w:name w:val="_04xlpa"/>
    <w:basedOn w:val="Standard"/>
    <w:rsid w:val="00F7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1ppyq">
    <w:name w:val="s1ppyq"/>
    <w:basedOn w:val="Absatz-Standardschriftart"/>
    <w:rsid w:val="00F7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sis-pilot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sis-pilo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\Documents\Benutzerdefinierte%20Office-Vorlagen\TK-Vorlage_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DED8-5160-164F-BA30-335FDA58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TK-Vorlage_neu</Template>
  <TotalTime>0</TotalTime>
  <Pages>14</Pages>
  <Words>569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 Gugumus</cp:lastModifiedBy>
  <cp:revision>10</cp:revision>
  <cp:lastPrinted>2017-03-16T20:12:00Z</cp:lastPrinted>
  <dcterms:created xsi:type="dcterms:W3CDTF">2020-07-13T11:22:00Z</dcterms:created>
  <dcterms:modified xsi:type="dcterms:W3CDTF">2023-04-24T09:20:00Z</dcterms:modified>
</cp:coreProperties>
</file>